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34" w:rsidRPr="001C203B" w:rsidRDefault="00036234" w:rsidP="000E399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1966">
        <w:rPr>
          <w:rFonts w:ascii="Times New Roman" w:hAnsi="Times New Roman"/>
          <w:b/>
          <w:sz w:val="28"/>
          <w:szCs w:val="28"/>
        </w:rPr>
        <w:t>4024184</w:t>
      </w:r>
    </w:p>
    <w:p w:rsidR="00036234" w:rsidRPr="00BB3125" w:rsidRDefault="00036234" w:rsidP="00BB3125">
      <w:pPr>
        <w:pStyle w:val="NoSpacing"/>
        <w:jc w:val="center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</w:r>
      <w:r w:rsidRPr="0000187F">
        <w:rPr>
          <w:rFonts w:ascii="Times New Roman" w:hAnsi="Times New Roman"/>
          <w:sz w:val="28"/>
          <w:szCs w:val="28"/>
        </w:rPr>
        <w:pict>
          <v:group id="_x0000_s1026" style="width:98.75pt;height:76.55pt;mso-wrap-distance-left:0;mso-wrap-distance-right:0;mso-position-horizontal-relative:char;mso-position-vertical-relative:line" coordsize="1974,1530">
            <o:lock v:ext="edit" text="t"/>
            <v:rect id="_x0000_s1027" style="position:absolute;width:1974;height:1530;mso-wrap-style:none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53;top:180;width:1284;height:1350;mso-wrap-style:none;v-text-anchor:middle">
              <v:fill type="frame"/>
              <v:stroke joinstyle="round"/>
              <v:imagedata r:id="rId5" o:title=""/>
            </v:shape>
            <w10:anchorlock/>
          </v:group>
        </w:pict>
      </w:r>
    </w:p>
    <w:p w:rsidR="00036234" w:rsidRPr="000E1966" w:rsidRDefault="00036234" w:rsidP="000E196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E1966">
        <w:rPr>
          <w:rFonts w:ascii="Times New Roman" w:hAnsi="Times New Roman"/>
          <w:b/>
          <w:sz w:val="28"/>
          <w:szCs w:val="28"/>
        </w:rPr>
        <w:t>А Д М И Н И С Т Р А Ц И Я</w:t>
      </w:r>
    </w:p>
    <w:p w:rsidR="00036234" w:rsidRPr="000E1966" w:rsidRDefault="00036234" w:rsidP="000E196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E1966">
        <w:rPr>
          <w:rFonts w:ascii="Times New Roman" w:hAnsi="Times New Roman"/>
          <w:b/>
          <w:sz w:val="28"/>
          <w:szCs w:val="28"/>
        </w:rPr>
        <w:t>Палласовского муниципального района</w:t>
      </w:r>
    </w:p>
    <w:p w:rsidR="00036234" w:rsidRDefault="00036234" w:rsidP="000E196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E1966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036234" w:rsidRDefault="00036234" w:rsidP="001C203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E1966"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</w:p>
    <w:p w:rsidR="00036234" w:rsidRPr="001C203B" w:rsidRDefault="00036234" w:rsidP="001C203B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036234" w:rsidRPr="000E1966" w:rsidRDefault="00036234" w:rsidP="000E196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E1966">
        <w:rPr>
          <w:rFonts w:ascii="Times New Roman" w:hAnsi="Times New Roman"/>
          <w:b/>
          <w:sz w:val="28"/>
          <w:szCs w:val="28"/>
        </w:rPr>
        <w:t>ПОСТАНОВЛЕНИЕ</w:t>
      </w:r>
    </w:p>
    <w:p w:rsidR="00036234" w:rsidRPr="001C203B" w:rsidRDefault="00036234" w:rsidP="000E1966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036234" w:rsidRDefault="00036234" w:rsidP="000E3990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«17»   августа  2017</w:t>
      </w:r>
      <w:r w:rsidRPr="000E1966">
        <w:rPr>
          <w:rFonts w:ascii="Times New Roman" w:hAnsi="Times New Roman"/>
          <w:b/>
          <w:sz w:val="28"/>
          <w:szCs w:val="28"/>
        </w:rPr>
        <w:tab/>
      </w:r>
      <w:r w:rsidRPr="000E1966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0E1966">
        <w:rPr>
          <w:rFonts w:ascii="Times New Roman" w:hAnsi="Times New Roman"/>
          <w:b/>
          <w:sz w:val="28"/>
          <w:szCs w:val="28"/>
        </w:rPr>
        <w:tab/>
      </w:r>
      <w:r w:rsidRPr="000E1966">
        <w:rPr>
          <w:rFonts w:ascii="Times New Roman" w:hAnsi="Times New Roman"/>
          <w:b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№ 413</w:t>
      </w:r>
    </w:p>
    <w:p w:rsidR="00036234" w:rsidRPr="00113B63" w:rsidRDefault="00036234" w:rsidP="000E3990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036234" w:rsidRPr="00BC6984" w:rsidRDefault="00036234" w:rsidP="000E196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C6984">
        <w:rPr>
          <w:rFonts w:ascii="Times New Roman" w:hAnsi="Times New Roman"/>
          <w:sz w:val="24"/>
          <w:szCs w:val="24"/>
        </w:rPr>
        <w:t>Об утверждении Порядка комплектования</w:t>
      </w:r>
    </w:p>
    <w:p w:rsidR="00036234" w:rsidRPr="00BC6984" w:rsidRDefault="00036234" w:rsidP="000E1966">
      <w:pPr>
        <w:pStyle w:val="NoSpacing"/>
        <w:rPr>
          <w:rFonts w:ascii="Times New Roman" w:hAnsi="Times New Roman"/>
          <w:sz w:val="24"/>
          <w:szCs w:val="24"/>
        </w:rPr>
      </w:pPr>
      <w:r w:rsidRPr="00BC6984">
        <w:rPr>
          <w:rFonts w:ascii="Times New Roman" w:hAnsi="Times New Roman"/>
          <w:sz w:val="24"/>
          <w:szCs w:val="24"/>
          <w:lang w:eastAsia="ru-RU"/>
        </w:rPr>
        <w:t xml:space="preserve">муниципальных образовательных организаций </w:t>
      </w:r>
    </w:p>
    <w:p w:rsidR="00036234" w:rsidRDefault="00036234" w:rsidP="000E1966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C6984">
        <w:rPr>
          <w:rFonts w:ascii="Times New Roman" w:hAnsi="Times New Roman"/>
          <w:sz w:val="24"/>
          <w:szCs w:val="24"/>
          <w:lang w:eastAsia="ru-RU"/>
        </w:rPr>
        <w:t xml:space="preserve">Палласовского муниципального района, реализующих </w:t>
      </w:r>
    </w:p>
    <w:p w:rsidR="00036234" w:rsidRPr="00047873" w:rsidRDefault="00036234" w:rsidP="000E1966">
      <w:pPr>
        <w:pStyle w:val="NoSpacing"/>
        <w:rPr>
          <w:rFonts w:ascii="Times New Roman" w:hAnsi="Times New Roman"/>
          <w:i/>
          <w:sz w:val="24"/>
          <w:szCs w:val="24"/>
          <w:lang w:eastAsia="ru-RU"/>
        </w:rPr>
      </w:pPr>
      <w:r w:rsidRPr="00BC6984">
        <w:rPr>
          <w:rFonts w:ascii="Times New Roman" w:hAnsi="Times New Roman"/>
          <w:sz w:val="24"/>
          <w:szCs w:val="24"/>
          <w:lang w:eastAsia="ru-RU"/>
        </w:rPr>
        <w:t>основные образовательные программы дошкольного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В целях организации ведения учета проживающих на территории Палласовского муниципального района детей, подлежащих обучению по общеобразовательным программам дошкольного образования, и предоставления им общедоступного и бесплатного дошкольного образования, а также присмотра и ухода и в соответствии со </w:t>
      </w:r>
      <w:hyperlink r:id="rId6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статьей 9</w:t>
        </w:r>
      </w:hyperlink>
      <w:r w:rsidRPr="00047873">
        <w:rPr>
          <w:rFonts w:ascii="Times New Roman" w:hAnsi="Times New Roman"/>
          <w:sz w:val="24"/>
          <w:szCs w:val="24"/>
        </w:rPr>
        <w:t xml:space="preserve"> Федерального закона от 29.12.2012 N 273-ФЗ "Об образовании в Российской Федерации",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Указом</w:t>
        </w:r>
      </w:hyperlink>
      <w:r w:rsidRPr="00047873">
        <w:rPr>
          <w:rFonts w:ascii="Times New Roman" w:hAnsi="Times New Roman"/>
          <w:sz w:val="24"/>
          <w:szCs w:val="24"/>
        </w:rPr>
        <w:t xml:space="preserve"> Президента Российской Федерации от 07.05.2012 N 599 "О мерах по реализации государственной политики в области образования и науки", </w:t>
      </w:r>
      <w:hyperlink r:id="rId8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приказом</w:t>
        </w:r>
      </w:hyperlink>
      <w:r w:rsidRPr="00047873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08.04.2014 N 293 "Об утверждении Порядка приема на обучение по образовательным программам дошкольного образования", </w:t>
      </w:r>
      <w:hyperlink r:id="rId9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приказом</w:t>
        </w:r>
      </w:hyperlink>
      <w:r w:rsidRPr="00047873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28.12.2015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административным </w:t>
      </w:r>
      <w:hyperlink r:id="rId10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регламентом</w:t>
        </w:r>
      </w:hyperlink>
      <w:r w:rsidRPr="00047873">
        <w:rPr>
          <w:rFonts w:ascii="Times New Roman" w:hAnsi="Times New Roman"/>
          <w:sz w:val="24"/>
          <w:szCs w:val="24"/>
        </w:rPr>
        <w:t xml:space="preserve">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утвержденным постановлением администрации Палласовского муниципального района от 13.07.2016 N 299, приказываю:</w:t>
      </w:r>
    </w:p>
    <w:p w:rsidR="00036234" w:rsidRPr="00BC6984" w:rsidRDefault="00036234" w:rsidP="00D338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C6984">
        <w:rPr>
          <w:rFonts w:ascii="Times New Roman" w:hAnsi="Times New Roman"/>
          <w:b/>
          <w:sz w:val="24"/>
          <w:szCs w:val="24"/>
        </w:rPr>
        <w:t>ПОСТАНОВЛЯЮ:</w:t>
      </w:r>
    </w:p>
    <w:p w:rsidR="00036234" w:rsidRPr="00BC6984" w:rsidRDefault="00036234" w:rsidP="00163B9F">
      <w:pPr>
        <w:pStyle w:val="NoSpacing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C6984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Порядок</w:t>
      </w:r>
      <w:r w:rsidRPr="00BC6984">
        <w:rPr>
          <w:rFonts w:ascii="Times New Roman" w:hAnsi="Times New Roman"/>
          <w:sz w:val="24"/>
          <w:szCs w:val="24"/>
        </w:rPr>
        <w:t xml:space="preserve"> комплектования муниципальных образовательных организаций Палласовского муниципаль</w:t>
      </w:r>
      <w:r>
        <w:rPr>
          <w:rFonts w:ascii="Times New Roman" w:hAnsi="Times New Roman"/>
          <w:sz w:val="24"/>
          <w:szCs w:val="24"/>
        </w:rPr>
        <w:t>ного района, реализующих основные</w:t>
      </w:r>
      <w:r w:rsidRPr="00BC6984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ые</w:t>
      </w:r>
      <w:r w:rsidRPr="00BC6984"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z w:val="24"/>
          <w:szCs w:val="24"/>
        </w:rPr>
        <w:t>мы</w:t>
      </w:r>
      <w:r w:rsidRPr="00BC6984">
        <w:rPr>
          <w:rFonts w:ascii="Times New Roman" w:hAnsi="Times New Roman"/>
          <w:sz w:val="24"/>
          <w:szCs w:val="24"/>
        </w:rPr>
        <w:t xml:space="preserve"> дошкольного образования согласно приложению.</w:t>
      </w:r>
    </w:p>
    <w:p w:rsidR="00036234" w:rsidRPr="00BC6984" w:rsidRDefault="00036234" w:rsidP="00E60EED">
      <w:pPr>
        <w:pStyle w:val="NoSpacing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C6984">
        <w:rPr>
          <w:rFonts w:ascii="Times New Roman" w:hAnsi="Times New Roman"/>
          <w:sz w:val="24"/>
          <w:szCs w:val="24"/>
        </w:rPr>
        <w:t xml:space="preserve">Постановление Администрации Палласовского муниципального района от 30.09.2015г. № 566 «Об утверждении Положения о порядке комплектования </w:t>
      </w:r>
      <w:r w:rsidRPr="00BC6984">
        <w:rPr>
          <w:rFonts w:ascii="Times New Roman" w:hAnsi="Times New Roman"/>
          <w:sz w:val="24"/>
          <w:szCs w:val="24"/>
          <w:lang w:eastAsia="ru-RU"/>
        </w:rPr>
        <w:t xml:space="preserve">муниципальных </w:t>
      </w:r>
      <w:r w:rsidRPr="00BC6984">
        <w:rPr>
          <w:rFonts w:ascii="Times New Roman" w:hAnsi="Times New Roman"/>
          <w:sz w:val="24"/>
          <w:szCs w:val="24"/>
        </w:rPr>
        <w:t xml:space="preserve"> </w:t>
      </w:r>
      <w:r w:rsidRPr="00BC6984">
        <w:rPr>
          <w:rFonts w:ascii="Times New Roman" w:hAnsi="Times New Roman"/>
          <w:sz w:val="24"/>
          <w:szCs w:val="24"/>
          <w:lang w:eastAsia="ru-RU"/>
        </w:rPr>
        <w:t xml:space="preserve">образовательных организаций </w:t>
      </w:r>
      <w:r w:rsidRPr="00BC6984">
        <w:rPr>
          <w:rFonts w:ascii="Times New Roman" w:hAnsi="Times New Roman"/>
          <w:sz w:val="24"/>
          <w:szCs w:val="24"/>
        </w:rPr>
        <w:t xml:space="preserve"> </w:t>
      </w:r>
      <w:r w:rsidRPr="00BC6984">
        <w:rPr>
          <w:rFonts w:ascii="Times New Roman" w:hAnsi="Times New Roman"/>
          <w:sz w:val="24"/>
          <w:szCs w:val="24"/>
          <w:lang w:eastAsia="ru-RU"/>
        </w:rPr>
        <w:t xml:space="preserve">Палласовского муниципального района,  </w:t>
      </w:r>
      <w:r w:rsidRPr="00BC6984">
        <w:rPr>
          <w:rFonts w:ascii="Times New Roman" w:hAnsi="Times New Roman"/>
          <w:sz w:val="24"/>
          <w:szCs w:val="24"/>
        </w:rPr>
        <w:t xml:space="preserve"> </w:t>
      </w:r>
      <w:r w:rsidRPr="00BC6984">
        <w:rPr>
          <w:rFonts w:ascii="Times New Roman" w:hAnsi="Times New Roman"/>
          <w:sz w:val="24"/>
          <w:szCs w:val="24"/>
          <w:lang w:eastAsia="ru-RU"/>
        </w:rPr>
        <w:t xml:space="preserve">реализующих основную образовательную  программу дошкольного образования» </w:t>
      </w:r>
      <w:r w:rsidRPr="00BC6984"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:rsidR="00036234" w:rsidRPr="00BC6984" w:rsidRDefault="00036234" w:rsidP="00163B9F">
      <w:pPr>
        <w:pStyle w:val="NoSpacing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C6984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официального   опубликования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36234" w:rsidRDefault="00036234" w:rsidP="00BB3125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C6984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по социальным вопросам Шевякову Е.Ю.</w:t>
      </w:r>
    </w:p>
    <w:p w:rsidR="00036234" w:rsidRPr="00047873" w:rsidRDefault="00036234" w:rsidP="00BB3125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036234" w:rsidRPr="00047873" w:rsidRDefault="00036234" w:rsidP="000E196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Pr="0004787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04787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036234" w:rsidRPr="00047873" w:rsidRDefault="00036234" w:rsidP="000E1966">
      <w:pPr>
        <w:pStyle w:val="NoSpacing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Палласовского муниципального района                                              </w:t>
      </w:r>
      <w:r>
        <w:rPr>
          <w:rFonts w:ascii="Times New Roman" w:hAnsi="Times New Roman"/>
          <w:sz w:val="24"/>
          <w:szCs w:val="24"/>
        </w:rPr>
        <w:t>С.Ш. Гамидова</w:t>
      </w:r>
    </w:p>
    <w:p w:rsidR="00036234" w:rsidRDefault="00036234" w:rsidP="00113B6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478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036234" w:rsidRPr="00047873" w:rsidRDefault="00036234" w:rsidP="00113B6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47873">
        <w:rPr>
          <w:rFonts w:ascii="Times New Roman" w:hAnsi="Times New Roman"/>
          <w:sz w:val="24"/>
          <w:szCs w:val="24"/>
        </w:rPr>
        <w:t>Приложение</w:t>
      </w:r>
    </w:p>
    <w:p w:rsidR="00036234" w:rsidRPr="00047873" w:rsidRDefault="00036234" w:rsidP="001B3F2A">
      <w:pPr>
        <w:pStyle w:val="ConsPlusNormal"/>
        <w:ind w:left="5812"/>
        <w:outlineLvl w:val="0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36234" w:rsidRPr="00047873" w:rsidRDefault="00036234" w:rsidP="001B3F2A">
      <w:pPr>
        <w:pStyle w:val="ConsPlusNormal"/>
        <w:ind w:left="5812"/>
        <w:outlineLvl w:val="0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Администрации Палласовского муниципального района</w:t>
      </w:r>
    </w:p>
    <w:p w:rsidR="00036234" w:rsidRPr="00047873" w:rsidRDefault="00036234" w:rsidP="001B3F2A">
      <w:pPr>
        <w:pStyle w:val="ConsPlusNormal"/>
        <w:ind w:left="5812"/>
        <w:outlineLvl w:val="0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17.08.2017 </w:t>
      </w:r>
      <w:r w:rsidRPr="0004787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413</w:t>
      </w:r>
    </w:p>
    <w:p w:rsidR="00036234" w:rsidRPr="00047873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Par33"/>
      <w:bookmarkEnd w:id="0"/>
    </w:p>
    <w:p w:rsidR="00036234" w:rsidRPr="00047873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7873">
        <w:rPr>
          <w:rFonts w:ascii="Times New Roman" w:hAnsi="Times New Roman"/>
          <w:bCs/>
          <w:sz w:val="24"/>
          <w:szCs w:val="24"/>
        </w:rPr>
        <w:t xml:space="preserve">Порядок комплектования муниципальных образовательных </w:t>
      </w:r>
      <w:r w:rsidRPr="00047873">
        <w:rPr>
          <w:rFonts w:ascii="Times New Roman" w:hAnsi="Times New Roman"/>
          <w:sz w:val="24"/>
          <w:szCs w:val="24"/>
        </w:rPr>
        <w:t>организаций</w:t>
      </w:r>
      <w:r w:rsidRPr="00047873">
        <w:rPr>
          <w:rFonts w:ascii="Times New Roman" w:hAnsi="Times New Roman"/>
          <w:bCs/>
          <w:sz w:val="24"/>
          <w:szCs w:val="24"/>
        </w:rPr>
        <w:t xml:space="preserve"> Палласовского муниципального района, реализующих основные образовательные программы дошкольного образования.</w:t>
      </w:r>
    </w:p>
    <w:p w:rsidR="00036234" w:rsidRPr="00047873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6234" w:rsidRPr="00047873" w:rsidRDefault="00036234" w:rsidP="00047873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1. Общие положения</w:t>
      </w:r>
    </w:p>
    <w:p w:rsidR="00036234" w:rsidRDefault="00036234" w:rsidP="00047873">
      <w:pPr>
        <w:pStyle w:val="ConsPlusNormal"/>
        <w:jc w:val="both"/>
      </w:pPr>
    </w:p>
    <w:p w:rsidR="00036234" w:rsidRPr="00047873" w:rsidRDefault="00036234" w:rsidP="0004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1.1. Настоящий Порядок комплектования муниципальных образовательных организаций Палласовского муниципального района, реализующих основные образовательные программы дошкольного образования (далее - Порядок), определяет правила ведения учета проживающих на территории </w:t>
      </w:r>
      <w:r>
        <w:rPr>
          <w:rFonts w:ascii="Times New Roman" w:hAnsi="Times New Roman"/>
          <w:sz w:val="24"/>
          <w:szCs w:val="24"/>
        </w:rPr>
        <w:t>Палласовского муниципального района</w:t>
      </w:r>
      <w:r w:rsidRPr="00047873">
        <w:rPr>
          <w:rFonts w:ascii="Times New Roman" w:hAnsi="Times New Roman"/>
          <w:sz w:val="24"/>
          <w:szCs w:val="24"/>
        </w:rPr>
        <w:t xml:space="preserve"> детей, подлежащих обучению по общеобразовательным программам дошкольного образования, внесения изменений в заявления о постановке на учет и организации предоставления им общедоступного и бесплатного дошкольного образования по основным общеобразовательным программам, а также присмотра и ухода в муниципальных образовательных </w:t>
      </w:r>
      <w:r>
        <w:rPr>
          <w:rFonts w:ascii="Times New Roman" w:hAnsi="Times New Roman"/>
          <w:sz w:val="24"/>
          <w:szCs w:val="24"/>
        </w:rPr>
        <w:t>организациях Палласовского муниципального района</w:t>
      </w:r>
      <w:r w:rsidRPr="00047873">
        <w:rPr>
          <w:rFonts w:ascii="Times New Roman" w:hAnsi="Times New Roman"/>
          <w:sz w:val="24"/>
          <w:szCs w:val="24"/>
        </w:rPr>
        <w:t xml:space="preserve">, реализующих основные общеобразовательные программы дошкольного образования (далее </w:t>
      </w:r>
      <w:r>
        <w:rPr>
          <w:rFonts w:ascii="Times New Roman" w:hAnsi="Times New Roman"/>
          <w:sz w:val="24"/>
          <w:szCs w:val="24"/>
        </w:rPr>
        <w:t>ДОО</w:t>
      </w:r>
      <w:r w:rsidRPr="00047873">
        <w:rPr>
          <w:rFonts w:ascii="Times New Roman" w:hAnsi="Times New Roman"/>
          <w:sz w:val="24"/>
          <w:szCs w:val="24"/>
        </w:rPr>
        <w:t>).</w:t>
      </w:r>
    </w:p>
    <w:p w:rsidR="00036234" w:rsidRPr="00E46F07" w:rsidRDefault="00036234" w:rsidP="00E46F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1.2. Порядок разработан в соответствии с Федеральным </w:t>
      </w:r>
      <w:hyperlink r:id="rId11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047873">
        <w:rPr>
          <w:rFonts w:ascii="Times New Roman" w:hAnsi="Times New Roman"/>
          <w:sz w:val="24"/>
          <w:szCs w:val="24"/>
        </w:rPr>
        <w:t xml:space="preserve"> от 29.12.2012 N 273-ФЗ "Об образовании в Российской Федерации", </w:t>
      </w:r>
      <w:hyperlink r:id="rId12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Указом</w:t>
        </w:r>
      </w:hyperlink>
      <w:r w:rsidRPr="00047873">
        <w:rPr>
          <w:rFonts w:ascii="Times New Roman" w:hAnsi="Times New Roman"/>
          <w:sz w:val="24"/>
          <w:szCs w:val="24"/>
        </w:rPr>
        <w:t xml:space="preserve"> Президента Российской Федерации от 07.05.2012 N 599 "О мерах по реализации государственной политики в области образования и науки", </w:t>
      </w:r>
      <w:hyperlink r:id="rId13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приказом</w:t>
        </w:r>
      </w:hyperlink>
      <w:r w:rsidRPr="00047873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08.04.2014 N 293 "Об утверждении Порядка приема на обучение по образовательным программам дошкольного образования", </w:t>
      </w:r>
      <w:hyperlink r:id="rId14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приказом</w:t>
        </w:r>
      </w:hyperlink>
      <w:r w:rsidRPr="00047873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28.12.2015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административным </w:t>
      </w:r>
      <w:hyperlink r:id="rId15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регламентом</w:t>
        </w:r>
      </w:hyperlink>
      <w:r w:rsidRPr="00047873">
        <w:rPr>
          <w:rFonts w:ascii="Times New Roman" w:hAnsi="Times New Roman"/>
          <w:sz w:val="24"/>
          <w:szCs w:val="24"/>
        </w:rPr>
        <w:t xml:space="preserve">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утвержденным постановлением администрации </w:t>
      </w:r>
      <w:r w:rsidRPr="00E46F07">
        <w:rPr>
          <w:rFonts w:ascii="Times New Roman" w:hAnsi="Times New Roman"/>
          <w:sz w:val="24"/>
          <w:szCs w:val="24"/>
        </w:rPr>
        <w:t xml:space="preserve">Палласовского муниципального района от 13.07.2016 N 299. </w:t>
      </w:r>
    </w:p>
    <w:p w:rsidR="00036234" w:rsidRPr="00E46F07" w:rsidRDefault="00036234" w:rsidP="00E46F0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46F07">
        <w:rPr>
          <w:rFonts w:ascii="Times New Roman" w:hAnsi="Times New Roman"/>
          <w:sz w:val="24"/>
          <w:szCs w:val="24"/>
        </w:rPr>
        <w:t>1.3. Комплектование образовательных организаций детьми раннего и дошкольного возраста осуществляет Комиссия по комплектованию  в дошкольные образовательные организации Палласовского муниципального района (далее Комиссия). Состав Комиссии, порядок работы определяется постановлением Администрации Палласовского муниципального района.</w:t>
      </w:r>
    </w:p>
    <w:p w:rsidR="00036234" w:rsidRPr="00E46F07" w:rsidRDefault="00036234" w:rsidP="00E46F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6F07">
        <w:rPr>
          <w:rFonts w:ascii="Times New Roman" w:hAnsi="Times New Roman"/>
          <w:sz w:val="24"/>
          <w:szCs w:val="24"/>
        </w:rPr>
        <w:t>1.4. Комплектование ДОО осуществляется по возрастным группам в течение всего календарного года при наличии свободных мест в следующем порядке:</w:t>
      </w:r>
    </w:p>
    <w:p w:rsidR="00036234" w:rsidRPr="00E46F07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6F07">
        <w:rPr>
          <w:rFonts w:ascii="Times New Roman" w:hAnsi="Times New Roman"/>
          <w:sz w:val="24"/>
          <w:szCs w:val="24"/>
        </w:rPr>
        <w:t>- основное (массовое) комплектование ДОО де</w:t>
      </w:r>
      <w:r>
        <w:rPr>
          <w:rFonts w:ascii="Times New Roman" w:hAnsi="Times New Roman"/>
          <w:sz w:val="24"/>
          <w:szCs w:val="24"/>
        </w:rPr>
        <w:t>тьми в период с 15 мая по 15 июл</w:t>
      </w:r>
      <w:r w:rsidRPr="00E46F07">
        <w:rPr>
          <w:rFonts w:ascii="Times New Roman" w:hAnsi="Times New Roman"/>
          <w:sz w:val="24"/>
          <w:szCs w:val="24"/>
        </w:rPr>
        <w:t>я в рамках предоставления муниципальной услуги по приему заявлений, постановке на учет для зачисления в ДОО;</w:t>
      </w:r>
    </w:p>
    <w:p w:rsidR="00036234" w:rsidRPr="00E46F07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6F07">
        <w:rPr>
          <w:rFonts w:ascii="Times New Roman" w:hAnsi="Times New Roman"/>
          <w:sz w:val="24"/>
          <w:szCs w:val="24"/>
        </w:rPr>
        <w:t>- доукомплектование по мере высвобождения мест в образовательных организациях в течение года</w:t>
      </w:r>
      <w:r>
        <w:rPr>
          <w:rFonts w:ascii="Times New Roman" w:hAnsi="Times New Roman"/>
          <w:sz w:val="24"/>
          <w:szCs w:val="24"/>
        </w:rPr>
        <w:t>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1.5. Понятия, используемые в настоящем Порядке:</w:t>
      </w:r>
    </w:p>
    <w:p w:rsidR="00036234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1.5.1. Заявители - родители (законные представители) детей, которые не достигнут возраста семи лет на 1 сентя</w:t>
      </w:r>
      <w:r>
        <w:rPr>
          <w:rFonts w:ascii="Times New Roman" w:hAnsi="Times New Roman"/>
          <w:sz w:val="24"/>
          <w:szCs w:val="24"/>
        </w:rPr>
        <w:t>бря текущего календарного года.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1.5.2. Будущие воспитанники - дети в возрасте до семи лет, зарегистрированные в Государственной информационной системе Волгоградской области "Единая информационная система в сфере образования Волгоградской области" (далее - ГИС).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1.5.3</w:t>
      </w:r>
      <w:r w:rsidRPr="00047873">
        <w:rPr>
          <w:rFonts w:ascii="Times New Roman" w:hAnsi="Times New Roman"/>
          <w:sz w:val="24"/>
          <w:szCs w:val="24"/>
        </w:rPr>
        <w:t xml:space="preserve">. Единый электронный реестр - электронный список детей, зарегистрированных в ГИС на основании заявлений заявителей о постановке на учет для получения места в </w:t>
      </w:r>
      <w:r>
        <w:rPr>
          <w:rFonts w:ascii="Times New Roman" w:hAnsi="Times New Roman"/>
          <w:sz w:val="24"/>
          <w:szCs w:val="24"/>
        </w:rPr>
        <w:t>ДОО Палласовского района.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1.5.4</w:t>
      </w:r>
      <w:r w:rsidRPr="00047873">
        <w:rPr>
          <w:rFonts w:ascii="Times New Roman" w:hAnsi="Times New Roman"/>
          <w:sz w:val="24"/>
          <w:szCs w:val="24"/>
        </w:rPr>
        <w:t xml:space="preserve">. Учет детей, нуждающихся в предоставлении услуг дошкольного образования, присмотра и ухода, - муниципальная услуга регистрации детей в электронном реестре района в </w:t>
      </w:r>
      <w:r w:rsidRPr="002F153A">
        <w:rPr>
          <w:rFonts w:ascii="Times New Roman" w:hAnsi="Times New Roman"/>
          <w:sz w:val="24"/>
          <w:szCs w:val="24"/>
        </w:rPr>
        <w:t xml:space="preserve">соответствии с административным </w:t>
      </w:r>
      <w:hyperlink r:id="rId16" w:history="1">
        <w:r w:rsidRPr="002F153A">
          <w:rPr>
            <w:rFonts w:ascii="Times New Roman" w:hAnsi="Times New Roman"/>
            <w:color w:val="0000FF"/>
            <w:sz w:val="24"/>
            <w:szCs w:val="24"/>
          </w:rPr>
          <w:t>регламентом</w:t>
        </w:r>
      </w:hyperlink>
      <w:r w:rsidRPr="002F153A">
        <w:rPr>
          <w:rFonts w:ascii="Times New Roman" w:hAnsi="Times New Roman"/>
          <w:sz w:val="24"/>
          <w:szCs w:val="24"/>
        </w:rPr>
        <w:t xml:space="preserve">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утвержденным</w:t>
      </w:r>
      <w:r w:rsidRPr="00047873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/>
          <w:sz w:val="24"/>
          <w:szCs w:val="24"/>
        </w:rPr>
        <w:t>Палласовского муниципального района</w:t>
      </w:r>
      <w:r w:rsidRPr="00047873">
        <w:rPr>
          <w:rFonts w:ascii="Times New Roman" w:hAnsi="Times New Roman"/>
          <w:sz w:val="24"/>
          <w:szCs w:val="24"/>
        </w:rPr>
        <w:t xml:space="preserve"> (далее - учет детей, муниципальная услуга, Регламент).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1.5.5</w:t>
      </w:r>
      <w:r w:rsidRPr="00047873">
        <w:rPr>
          <w:rFonts w:ascii="Times New Roman" w:hAnsi="Times New Roman"/>
          <w:sz w:val="24"/>
          <w:szCs w:val="24"/>
        </w:rPr>
        <w:t>. Очередность (актуальный спрос) - список детей, поставленных на учет в рамках муниципальной услуги, сформированный в электронном виде и (или) на бумажном носителе по дате и времени подачи заявления о постановке на учет (общий и по возрастным группам</w:t>
      </w:r>
      <w:r>
        <w:rPr>
          <w:rFonts w:ascii="Times New Roman" w:hAnsi="Times New Roman"/>
          <w:sz w:val="24"/>
          <w:szCs w:val="24"/>
        </w:rPr>
        <w:t>) для предоставления места в ДОО</w:t>
      </w:r>
      <w:r w:rsidRPr="00047873">
        <w:rPr>
          <w:rFonts w:ascii="Times New Roman" w:hAnsi="Times New Roman"/>
          <w:sz w:val="24"/>
          <w:szCs w:val="24"/>
        </w:rPr>
        <w:t xml:space="preserve"> в текущем учебном году, но таким местом не обеспеченных на дату начала учебного года (1 сентября текущего учебного года). Показатели очередности - численность детей, входящих в указанный список.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Отложенный спрос - общее количество зарегистрированных в ГИС детей, желаемая дата зачисления которых наступит после 1 сентября текущего учебного года (не включая 1 сентября).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6</w:t>
      </w:r>
      <w:r w:rsidRPr="00047873">
        <w:rPr>
          <w:rFonts w:ascii="Times New Roman" w:hAnsi="Times New Roman"/>
          <w:sz w:val="24"/>
          <w:szCs w:val="24"/>
        </w:rPr>
        <w:t xml:space="preserve">. </w:t>
      </w:r>
      <w:r w:rsidRPr="002F153A">
        <w:rPr>
          <w:rFonts w:ascii="Times New Roman" w:hAnsi="Times New Roman"/>
          <w:sz w:val="24"/>
          <w:szCs w:val="24"/>
        </w:rPr>
        <w:t>Муниципальное бюджетное учреждение «Палласовский многофункциональный центр предоставления государственных и муниципальных услуг» (далее МФЦ)</w:t>
      </w:r>
      <w:r w:rsidRPr="001F4497">
        <w:rPr>
          <w:rFonts w:ascii="Times New Roman" w:hAnsi="Times New Roman"/>
          <w:sz w:val="28"/>
          <w:szCs w:val="28"/>
        </w:rPr>
        <w:t xml:space="preserve"> </w:t>
      </w:r>
      <w:r w:rsidRPr="00047873">
        <w:rPr>
          <w:rFonts w:ascii="Times New Roman" w:hAnsi="Times New Roman"/>
          <w:sz w:val="24"/>
          <w:szCs w:val="24"/>
        </w:rPr>
        <w:t>- организация, осуществляющая прием заявлений о постановке на учет детей в рамка</w:t>
      </w:r>
      <w:r>
        <w:rPr>
          <w:rFonts w:ascii="Times New Roman" w:hAnsi="Times New Roman"/>
          <w:sz w:val="24"/>
          <w:szCs w:val="24"/>
        </w:rPr>
        <w:t>х муниципальной услуги.</w:t>
      </w:r>
    </w:p>
    <w:p w:rsidR="00036234" w:rsidRPr="00047873" w:rsidRDefault="00036234" w:rsidP="004945A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.5.7. Порядок комплектования ДОО</w:t>
      </w:r>
      <w:r w:rsidRPr="00047873">
        <w:rPr>
          <w:rFonts w:ascii="Times New Roman" w:hAnsi="Times New Roman"/>
          <w:sz w:val="24"/>
          <w:szCs w:val="24"/>
        </w:rPr>
        <w:t xml:space="preserve"> - последовательность действий при формирова</w:t>
      </w:r>
      <w:r>
        <w:rPr>
          <w:rFonts w:ascii="Times New Roman" w:hAnsi="Times New Roman"/>
          <w:sz w:val="24"/>
          <w:szCs w:val="24"/>
        </w:rPr>
        <w:t>нии контингента воспитанников ДОО</w:t>
      </w:r>
      <w:r w:rsidRPr="00047873">
        <w:rPr>
          <w:rFonts w:ascii="Times New Roman" w:hAnsi="Times New Roman"/>
          <w:sz w:val="24"/>
          <w:szCs w:val="24"/>
        </w:rPr>
        <w:t>, осуществляемых на основе ГИС.</w:t>
      </w:r>
    </w:p>
    <w:p w:rsidR="00036234" w:rsidRPr="00047873" w:rsidRDefault="00036234" w:rsidP="0004787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36234" w:rsidRPr="00047873" w:rsidRDefault="00036234" w:rsidP="00047873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2. Предоставле</w:t>
      </w:r>
      <w:r>
        <w:rPr>
          <w:rFonts w:ascii="Times New Roman" w:hAnsi="Times New Roman"/>
          <w:sz w:val="24"/>
          <w:szCs w:val="24"/>
        </w:rPr>
        <w:t>ние льгот при комплектовании ДОО</w:t>
      </w:r>
    </w:p>
    <w:p w:rsidR="00036234" w:rsidRPr="00047873" w:rsidRDefault="00036234" w:rsidP="0004787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36234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2.1. Право </w:t>
      </w:r>
      <w:r>
        <w:rPr>
          <w:rFonts w:ascii="Times New Roman" w:hAnsi="Times New Roman"/>
          <w:sz w:val="24"/>
          <w:szCs w:val="24"/>
        </w:rPr>
        <w:t>на льготы при комплектовании ДОО</w:t>
      </w:r>
      <w:r w:rsidRPr="00047873">
        <w:rPr>
          <w:rFonts w:ascii="Times New Roman" w:hAnsi="Times New Roman"/>
          <w:sz w:val="24"/>
          <w:szCs w:val="24"/>
        </w:rPr>
        <w:t xml:space="preserve"> реализуется заявителями в соответствии с действующим федеральным законодательством и </w:t>
      </w:r>
      <w:hyperlink r:id="rId17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Регламентом</w:t>
        </w:r>
      </w:hyperlink>
      <w:r w:rsidRPr="00047873">
        <w:rPr>
          <w:rFonts w:ascii="Times New Roman" w:hAnsi="Times New Roman"/>
          <w:sz w:val="24"/>
          <w:szCs w:val="24"/>
        </w:rPr>
        <w:t xml:space="preserve"> на основании документов, подтверждающих наличие такого права</w:t>
      </w:r>
      <w:r>
        <w:rPr>
          <w:rFonts w:ascii="Times New Roman" w:hAnsi="Times New Roman"/>
          <w:sz w:val="24"/>
          <w:szCs w:val="24"/>
        </w:rPr>
        <w:t>.</w:t>
      </w:r>
    </w:p>
    <w:p w:rsidR="00036234" w:rsidRPr="002F153A" w:rsidRDefault="00036234" w:rsidP="002F15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</w:t>
      </w:r>
      <w:r w:rsidRPr="002F153A">
        <w:rPr>
          <w:rFonts w:ascii="Times New Roman" w:hAnsi="Times New Roman"/>
          <w:sz w:val="24"/>
          <w:szCs w:val="24"/>
        </w:rPr>
        <w:t>1. Дети, родители (законные представители) которых имеют право на внеочередное зачисление ребенка в ДОО: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</w:t>
      </w:r>
      <w:smartTag w:uri="urn:schemas-microsoft-com:office:smarttags" w:element="metricconverter">
        <w:smartTagPr>
          <w:attr w:name="ProductID" w:val="1991 г"/>
        </w:smartTagPr>
        <w:r w:rsidRPr="002F153A">
          <w:rPr>
            <w:rFonts w:ascii="Times New Roman" w:hAnsi="Times New Roman"/>
            <w:sz w:val="24"/>
            <w:szCs w:val="24"/>
          </w:rPr>
          <w:t>1991 г</w:t>
        </w:r>
      </w:smartTag>
      <w:r w:rsidRPr="002F153A">
        <w:rPr>
          <w:rFonts w:ascii="Times New Roman" w:hAnsi="Times New Roman"/>
          <w:sz w:val="24"/>
          <w:szCs w:val="24"/>
        </w:rPr>
        <w:t>. N 1244-1 "О социальной защите граждан, подвергшихся воздействию радиации вследствие катастрофы на Чернобыльской АЭС");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 (</w:t>
      </w:r>
      <w:hyperlink r:id="rId18" w:history="1">
        <w:r w:rsidRPr="002F153A">
          <w:rPr>
            <w:rStyle w:val="a0"/>
            <w:rFonts w:ascii="Times New Roman" w:hAnsi="Times New Roman"/>
            <w:color w:val="auto"/>
            <w:sz w:val="24"/>
            <w:szCs w:val="24"/>
          </w:rPr>
          <w:t>Постановление</w:t>
        </w:r>
      </w:hyperlink>
      <w:r w:rsidRPr="002F153A">
        <w:rPr>
          <w:rFonts w:ascii="Times New Roman" w:hAnsi="Times New Roman"/>
          <w:sz w:val="24"/>
          <w:szCs w:val="24"/>
        </w:rPr>
        <w:t xml:space="preserve"> Верховного Совета РФ от 27 декабря </w:t>
      </w:r>
      <w:smartTag w:uri="urn:schemas-microsoft-com:office:smarttags" w:element="metricconverter">
        <w:smartTagPr>
          <w:attr w:name="ProductID" w:val="1991 г"/>
        </w:smartTagPr>
        <w:r w:rsidRPr="002F153A">
          <w:rPr>
            <w:rFonts w:ascii="Times New Roman" w:hAnsi="Times New Roman"/>
            <w:sz w:val="24"/>
            <w:szCs w:val="24"/>
          </w:rPr>
          <w:t>1991 г</w:t>
        </w:r>
      </w:smartTag>
      <w:r w:rsidRPr="002F153A">
        <w:rPr>
          <w:rFonts w:ascii="Times New Roman" w:hAnsi="Times New Roman"/>
          <w:sz w:val="24"/>
          <w:szCs w:val="24"/>
        </w:rPr>
        <w:t>. N 2123-1);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дети прокуроров (</w:t>
      </w:r>
      <w:hyperlink r:id="rId19" w:history="1">
        <w:r w:rsidRPr="002F153A">
          <w:rPr>
            <w:rStyle w:val="a0"/>
            <w:rFonts w:ascii="Times New Roman" w:hAnsi="Times New Roman"/>
            <w:color w:val="auto"/>
            <w:sz w:val="24"/>
            <w:szCs w:val="24"/>
          </w:rPr>
          <w:t>Федеральный закон</w:t>
        </w:r>
      </w:hyperlink>
      <w:r w:rsidRPr="002F153A">
        <w:rPr>
          <w:rFonts w:ascii="Times New Roman" w:hAnsi="Times New Roman"/>
          <w:sz w:val="24"/>
          <w:szCs w:val="24"/>
        </w:rPr>
        <w:t xml:space="preserve"> от 17 января </w:t>
      </w:r>
      <w:smartTag w:uri="urn:schemas-microsoft-com:office:smarttags" w:element="metricconverter">
        <w:smartTagPr>
          <w:attr w:name="ProductID" w:val="1992 г"/>
        </w:smartTagPr>
        <w:r w:rsidRPr="002F153A">
          <w:rPr>
            <w:rFonts w:ascii="Times New Roman" w:hAnsi="Times New Roman"/>
            <w:sz w:val="24"/>
            <w:szCs w:val="24"/>
          </w:rPr>
          <w:t>1992 г</w:t>
        </w:r>
      </w:smartTag>
      <w:r w:rsidRPr="002F153A">
        <w:rPr>
          <w:rFonts w:ascii="Times New Roman" w:hAnsi="Times New Roman"/>
          <w:sz w:val="24"/>
          <w:szCs w:val="24"/>
        </w:rPr>
        <w:t>. N 2202-1 "О прокуратуре Российской Федерации");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дети судей (</w:t>
      </w:r>
      <w:hyperlink r:id="rId20" w:history="1">
        <w:r w:rsidRPr="002F153A">
          <w:rPr>
            <w:rStyle w:val="a0"/>
            <w:rFonts w:ascii="Times New Roman" w:hAnsi="Times New Roman"/>
            <w:color w:val="auto"/>
            <w:sz w:val="24"/>
            <w:szCs w:val="24"/>
          </w:rPr>
          <w:t>Закон</w:t>
        </w:r>
      </w:hyperlink>
      <w:r w:rsidRPr="002F153A">
        <w:rPr>
          <w:rFonts w:ascii="Times New Roman" w:hAnsi="Times New Roman"/>
          <w:sz w:val="24"/>
          <w:szCs w:val="24"/>
        </w:rPr>
        <w:t xml:space="preserve"> Российской Федерации от 26 июня </w:t>
      </w:r>
      <w:smartTag w:uri="urn:schemas-microsoft-com:office:smarttags" w:element="metricconverter">
        <w:smartTagPr>
          <w:attr w:name="ProductID" w:val="1992 г"/>
        </w:smartTagPr>
        <w:r w:rsidRPr="002F153A">
          <w:rPr>
            <w:rFonts w:ascii="Times New Roman" w:hAnsi="Times New Roman"/>
            <w:sz w:val="24"/>
            <w:szCs w:val="24"/>
          </w:rPr>
          <w:t>1992 г</w:t>
        </w:r>
      </w:smartTag>
      <w:r w:rsidRPr="002F153A">
        <w:rPr>
          <w:rFonts w:ascii="Times New Roman" w:hAnsi="Times New Roman"/>
          <w:sz w:val="24"/>
          <w:szCs w:val="24"/>
        </w:rPr>
        <w:t>. N 3132-1 "О статусе судей в Российской Федерации");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дети сотрудников Следственного комитета Российской Федерации (</w:t>
      </w:r>
      <w:hyperlink r:id="rId21" w:history="1">
        <w:r w:rsidRPr="002F153A">
          <w:rPr>
            <w:rStyle w:val="a0"/>
            <w:rFonts w:ascii="Times New Roman" w:hAnsi="Times New Roman"/>
            <w:color w:val="auto"/>
            <w:sz w:val="24"/>
            <w:szCs w:val="24"/>
          </w:rPr>
          <w:t>Федеральный закон</w:t>
        </w:r>
      </w:hyperlink>
      <w:r w:rsidRPr="002F153A">
        <w:rPr>
          <w:rFonts w:ascii="Times New Roman" w:hAnsi="Times New Roman"/>
          <w:sz w:val="24"/>
          <w:szCs w:val="24"/>
        </w:rPr>
        <w:t xml:space="preserve"> от 28 декабря </w:t>
      </w:r>
      <w:smartTag w:uri="urn:schemas-microsoft-com:office:smarttags" w:element="metricconverter">
        <w:smartTagPr>
          <w:attr w:name="ProductID" w:val="2010 г"/>
        </w:smartTagPr>
        <w:r w:rsidRPr="002F153A">
          <w:rPr>
            <w:rFonts w:ascii="Times New Roman" w:hAnsi="Times New Roman"/>
            <w:sz w:val="24"/>
            <w:szCs w:val="24"/>
          </w:rPr>
          <w:t>2010 г</w:t>
        </w:r>
      </w:smartTag>
      <w:r w:rsidRPr="002F153A">
        <w:rPr>
          <w:rFonts w:ascii="Times New Roman" w:hAnsi="Times New Roman"/>
          <w:sz w:val="24"/>
          <w:szCs w:val="24"/>
        </w:rPr>
        <w:t>. N 403-ФЗ "О Следственном комитете Российской Федерации").</w:t>
      </w:r>
    </w:p>
    <w:p w:rsidR="00036234" w:rsidRPr="002F153A" w:rsidRDefault="00036234" w:rsidP="002F15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</w:t>
      </w:r>
      <w:r w:rsidRPr="002F153A">
        <w:rPr>
          <w:rFonts w:ascii="Times New Roman" w:hAnsi="Times New Roman"/>
          <w:sz w:val="24"/>
          <w:szCs w:val="24"/>
        </w:rPr>
        <w:t>2. Дети, родители (законные представители) которых имеют право на первоочередное зачисление ребенка в учреждение: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дети из многодетных семей (</w:t>
      </w:r>
      <w:hyperlink r:id="rId22" w:history="1">
        <w:r w:rsidRPr="002F153A">
          <w:rPr>
            <w:rStyle w:val="a0"/>
            <w:rFonts w:ascii="Times New Roman" w:hAnsi="Times New Roman"/>
            <w:color w:val="auto"/>
            <w:sz w:val="24"/>
            <w:szCs w:val="24"/>
          </w:rPr>
          <w:t>Указ</w:t>
        </w:r>
      </w:hyperlink>
      <w:r w:rsidRPr="002F153A">
        <w:rPr>
          <w:rFonts w:ascii="Times New Roman" w:hAnsi="Times New Roman"/>
          <w:sz w:val="24"/>
          <w:szCs w:val="24"/>
        </w:rPr>
        <w:t xml:space="preserve"> Президента Российской Федерации от 5 мая </w:t>
      </w:r>
      <w:smartTag w:uri="urn:schemas-microsoft-com:office:smarttags" w:element="metricconverter">
        <w:smartTagPr>
          <w:attr w:name="ProductID" w:val="1992 г"/>
        </w:smartTagPr>
        <w:r w:rsidRPr="002F153A">
          <w:rPr>
            <w:rFonts w:ascii="Times New Roman" w:hAnsi="Times New Roman"/>
            <w:sz w:val="24"/>
            <w:szCs w:val="24"/>
          </w:rPr>
          <w:t>1992 г</w:t>
        </w:r>
      </w:smartTag>
      <w:r w:rsidRPr="002F153A">
        <w:rPr>
          <w:rFonts w:ascii="Times New Roman" w:hAnsi="Times New Roman"/>
          <w:sz w:val="24"/>
          <w:szCs w:val="24"/>
        </w:rPr>
        <w:t>. N 431 "О мерах по социальной поддержке семей");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дети-инвалиды и дети, один из родителей которых является инвалидом (</w:t>
      </w:r>
      <w:hyperlink r:id="rId23" w:history="1">
        <w:r w:rsidRPr="002F153A">
          <w:rPr>
            <w:rStyle w:val="a0"/>
            <w:rFonts w:ascii="Times New Roman" w:hAnsi="Times New Roman"/>
            <w:color w:val="auto"/>
            <w:sz w:val="24"/>
            <w:szCs w:val="24"/>
          </w:rPr>
          <w:t>Указ</w:t>
        </w:r>
      </w:hyperlink>
      <w:r w:rsidRPr="002F153A">
        <w:rPr>
          <w:rFonts w:ascii="Times New Roman" w:hAnsi="Times New Roman"/>
          <w:sz w:val="24"/>
          <w:szCs w:val="24"/>
        </w:rPr>
        <w:t xml:space="preserve"> Президента Российской Федерации от 2 октября </w:t>
      </w:r>
      <w:smartTag w:uri="urn:schemas-microsoft-com:office:smarttags" w:element="metricconverter">
        <w:smartTagPr>
          <w:attr w:name="ProductID" w:val="1992 г"/>
        </w:smartTagPr>
        <w:r w:rsidRPr="002F153A">
          <w:rPr>
            <w:rFonts w:ascii="Times New Roman" w:hAnsi="Times New Roman"/>
            <w:sz w:val="24"/>
            <w:szCs w:val="24"/>
          </w:rPr>
          <w:t>1992 г</w:t>
        </w:r>
      </w:smartTag>
      <w:r w:rsidRPr="002F153A">
        <w:rPr>
          <w:rFonts w:ascii="Times New Roman" w:hAnsi="Times New Roman"/>
          <w:sz w:val="24"/>
          <w:szCs w:val="24"/>
        </w:rPr>
        <w:t>. N 1157 "О дополнительных мерах государственной поддержки инвалидов");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</w:t>
      </w:r>
      <w:hyperlink r:id="rId24" w:history="1">
        <w:r w:rsidRPr="002F153A">
          <w:rPr>
            <w:rStyle w:val="a0"/>
            <w:rFonts w:ascii="Times New Roman" w:hAnsi="Times New Roman"/>
            <w:color w:val="auto"/>
            <w:sz w:val="24"/>
            <w:szCs w:val="24"/>
          </w:rPr>
          <w:t>Федеральный закон</w:t>
        </w:r>
      </w:hyperlink>
      <w:r w:rsidRPr="002F153A">
        <w:rPr>
          <w:rFonts w:ascii="Times New Roman" w:hAnsi="Times New Roman"/>
          <w:sz w:val="24"/>
          <w:szCs w:val="24"/>
        </w:rPr>
        <w:t xml:space="preserve"> от 27 мая </w:t>
      </w:r>
      <w:smartTag w:uri="urn:schemas-microsoft-com:office:smarttags" w:element="metricconverter">
        <w:smartTagPr>
          <w:attr w:name="ProductID" w:val="1998 г"/>
        </w:smartTagPr>
        <w:r w:rsidRPr="002F153A">
          <w:rPr>
            <w:rFonts w:ascii="Times New Roman" w:hAnsi="Times New Roman"/>
            <w:sz w:val="24"/>
            <w:szCs w:val="24"/>
          </w:rPr>
          <w:t>1998 г</w:t>
        </w:r>
      </w:smartTag>
      <w:r w:rsidRPr="002F153A">
        <w:rPr>
          <w:rFonts w:ascii="Times New Roman" w:hAnsi="Times New Roman"/>
          <w:sz w:val="24"/>
          <w:szCs w:val="24"/>
        </w:rPr>
        <w:t>. N 76-ФЗ "О статусе военнослужащих");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 xml:space="preserve">дети сотрудников полиции (ФЗ от 7 февраля </w:t>
      </w:r>
      <w:smartTag w:uri="urn:schemas-microsoft-com:office:smarttags" w:element="metricconverter">
        <w:smartTagPr>
          <w:attr w:name="ProductID" w:val="2011 г"/>
        </w:smartTagPr>
        <w:r w:rsidRPr="002F153A">
          <w:rPr>
            <w:rFonts w:ascii="Times New Roman" w:hAnsi="Times New Roman"/>
            <w:sz w:val="24"/>
            <w:szCs w:val="24"/>
          </w:rPr>
          <w:t>2011 г</w:t>
        </w:r>
      </w:smartTag>
      <w:r w:rsidRPr="002F153A">
        <w:rPr>
          <w:rFonts w:ascii="Times New Roman" w:hAnsi="Times New Roman"/>
          <w:sz w:val="24"/>
          <w:szCs w:val="24"/>
        </w:rPr>
        <w:t>. N 3-ФЗ "О полиции");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(ФЗ от 7 февраля </w:t>
      </w:r>
      <w:smartTag w:uri="urn:schemas-microsoft-com:office:smarttags" w:element="metricconverter">
        <w:smartTagPr>
          <w:attr w:name="ProductID" w:val="2011 г"/>
        </w:smartTagPr>
        <w:r w:rsidRPr="002F153A">
          <w:rPr>
            <w:rFonts w:ascii="Times New Roman" w:hAnsi="Times New Roman"/>
            <w:sz w:val="24"/>
            <w:szCs w:val="24"/>
          </w:rPr>
          <w:t>2011 г</w:t>
        </w:r>
      </w:smartTag>
      <w:r w:rsidRPr="002F153A">
        <w:rPr>
          <w:rFonts w:ascii="Times New Roman" w:hAnsi="Times New Roman"/>
          <w:sz w:val="24"/>
          <w:szCs w:val="24"/>
        </w:rPr>
        <w:t>. N 3-ФЗ "О полиции");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дети сотрудника полиции, умершего вследствие заболевания, полученного в период прохождения службы в полиции (</w:t>
      </w:r>
      <w:hyperlink r:id="rId25" w:history="1">
        <w:r w:rsidRPr="002F153A">
          <w:rPr>
            <w:rStyle w:val="a0"/>
            <w:rFonts w:ascii="Times New Roman" w:hAnsi="Times New Roman"/>
            <w:color w:val="auto"/>
            <w:sz w:val="24"/>
            <w:szCs w:val="24"/>
          </w:rPr>
          <w:t>Федеральный закон</w:t>
        </w:r>
      </w:hyperlink>
      <w:r w:rsidRPr="002F153A">
        <w:rPr>
          <w:rFonts w:ascii="Times New Roman" w:hAnsi="Times New Roman"/>
          <w:sz w:val="24"/>
          <w:szCs w:val="24"/>
        </w:rPr>
        <w:t xml:space="preserve"> от 7 февраля </w:t>
      </w:r>
      <w:smartTag w:uri="urn:schemas-microsoft-com:office:smarttags" w:element="metricconverter">
        <w:smartTagPr>
          <w:attr w:name="ProductID" w:val="2011 г"/>
        </w:smartTagPr>
        <w:r w:rsidRPr="002F153A">
          <w:rPr>
            <w:rFonts w:ascii="Times New Roman" w:hAnsi="Times New Roman"/>
            <w:sz w:val="24"/>
            <w:szCs w:val="24"/>
          </w:rPr>
          <w:t>2011 г</w:t>
        </w:r>
      </w:smartTag>
      <w:r w:rsidRPr="002F153A">
        <w:rPr>
          <w:rFonts w:ascii="Times New Roman" w:hAnsi="Times New Roman"/>
          <w:sz w:val="24"/>
          <w:szCs w:val="24"/>
        </w:rPr>
        <w:t>. N 3-ФЗ "О полиции");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</w:t>
      </w:r>
      <w:hyperlink r:id="rId26" w:history="1">
        <w:r w:rsidRPr="002F153A">
          <w:rPr>
            <w:rStyle w:val="a0"/>
            <w:rFonts w:ascii="Times New Roman" w:hAnsi="Times New Roman"/>
            <w:color w:val="auto"/>
            <w:sz w:val="24"/>
            <w:szCs w:val="24"/>
          </w:rPr>
          <w:t>Федеральный закон</w:t>
        </w:r>
      </w:hyperlink>
      <w:r w:rsidRPr="002F153A">
        <w:rPr>
          <w:rFonts w:ascii="Times New Roman" w:hAnsi="Times New Roman"/>
          <w:sz w:val="24"/>
          <w:szCs w:val="24"/>
        </w:rPr>
        <w:t xml:space="preserve"> от 7 февраля </w:t>
      </w:r>
      <w:smartTag w:uri="urn:schemas-microsoft-com:office:smarttags" w:element="metricconverter">
        <w:smartTagPr>
          <w:attr w:name="ProductID" w:val="2011 г"/>
        </w:smartTagPr>
        <w:r w:rsidRPr="002F153A">
          <w:rPr>
            <w:rFonts w:ascii="Times New Roman" w:hAnsi="Times New Roman"/>
            <w:sz w:val="24"/>
            <w:szCs w:val="24"/>
          </w:rPr>
          <w:t>2011 г</w:t>
        </w:r>
      </w:smartTag>
      <w:r w:rsidRPr="002F153A">
        <w:rPr>
          <w:rFonts w:ascii="Times New Roman" w:hAnsi="Times New Roman"/>
          <w:sz w:val="24"/>
          <w:szCs w:val="24"/>
        </w:rPr>
        <w:t>. N 3-ФЗ "О полиции");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</w:t>
      </w:r>
      <w:hyperlink r:id="rId27" w:history="1">
        <w:r w:rsidRPr="002F153A">
          <w:rPr>
            <w:rStyle w:val="a0"/>
            <w:rFonts w:ascii="Times New Roman" w:hAnsi="Times New Roman"/>
            <w:color w:val="auto"/>
            <w:sz w:val="24"/>
            <w:szCs w:val="24"/>
          </w:rPr>
          <w:t>Федеральный закон</w:t>
        </w:r>
      </w:hyperlink>
      <w:r w:rsidRPr="002F153A">
        <w:rPr>
          <w:rFonts w:ascii="Times New Roman" w:hAnsi="Times New Roman"/>
          <w:sz w:val="24"/>
          <w:szCs w:val="24"/>
        </w:rPr>
        <w:t xml:space="preserve"> от 7 февраля </w:t>
      </w:r>
      <w:smartTag w:uri="urn:schemas-microsoft-com:office:smarttags" w:element="metricconverter">
        <w:smartTagPr>
          <w:attr w:name="ProductID" w:val="2011 г"/>
        </w:smartTagPr>
        <w:r w:rsidRPr="002F153A">
          <w:rPr>
            <w:rFonts w:ascii="Times New Roman" w:hAnsi="Times New Roman"/>
            <w:sz w:val="24"/>
            <w:szCs w:val="24"/>
          </w:rPr>
          <w:t>2011 г</w:t>
        </w:r>
      </w:smartTag>
      <w:r w:rsidRPr="002F153A">
        <w:rPr>
          <w:rFonts w:ascii="Times New Roman" w:hAnsi="Times New Roman"/>
          <w:sz w:val="24"/>
          <w:szCs w:val="24"/>
        </w:rPr>
        <w:t>. N 3-ФЗ "О полиции");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 xml:space="preserve">дети сотрудников органов внутренних дел, не являющихся сотрудниками полиции (ФЗ от 7 февраля </w:t>
      </w:r>
      <w:smartTag w:uri="urn:schemas-microsoft-com:office:smarttags" w:element="metricconverter">
        <w:smartTagPr>
          <w:attr w:name="ProductID" w:val="2011 г"/>
        </w:smartTagPr>
        <w:r w:rsidRPr="002F153A">
          <w:rPr>
            <w:rFonts w:ascii="Times New Roman" w:hAnsi="Times New Roman"/>
            <w:sz w:val="24"/>
            <w:szCs w:val="24"/>
          </w:rPr>
          <w:t>2011 г</w:t>
        </w:r>
      </w:smartTag>
      <w:r w:rsidRPr="002F153A">
        <w:rPr>
          <w:rFonts w:ascii="Times New Roman" w:hAnsi="Times New Roman"/>
          <w:sz w:val="24"/>
          <w:szCs w:val="24"/>
        </w:rPr>
        <w:t>. N 3-ФЗ "О полиции");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дети сотрудников, имеющих специальные звания и проходящих службу в организациях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</w:t>
      </w:r>
      <w:hyperlink r:id="rId28" w:history="1">
        <w:r w:rsidRPr="002F153A">
          <w:rPr>
            <w:rStyle w:val="a0"/>
            <w:rFonts w:ascii="Times New Roman" w:hAnsi="Times New Roman"/>
            <w:color w:val="auto"/>
            <w:sz w:val="24"/>
            <w:szCs w:val="24"/>
          </w:rPr>
          <w:t>Федеральный закон</w:t>
        </w:r>
      </w:hyperlink>
      <w:r w:rsidRPr="002F153A">
        <w:rPr>
          <w:rFonts w:ascii="Times New Roman" w:hAnsi="Times New Roman"/>
          <w:sz w:val="24"/>
          <w:szCs w:val="24"/>
        </w:rPr>
        <w:t xml:space="preserve"> от 30 декабря </w:t>
      </w:r>
      <w:smartTag w:uri="urn:schemas-microsoft-com:office:smarttags" w:element="metricconverter">
        <w:smartTagPr>
          <w:attr w:name="ProductID" w:val="2012 г"/>
        </w:smartTagPr>
        <w:r w:rsidRPr="002F153A">
          <w:rPr>
            <w:rFonts w:ascii="Times New Roman" w:hAnsi="Times New Roman"/>
            <w:sz w:val="24"/>
            <w:szCs w:val="24"/>
          </w:rPr>
          <w:t>2012 г</w:t>
        </w:r>
      </w:smartTag>
      <w:r w:rsidRPr="002F153A">
        <w:rPr>
          <w:rFonts w:ascii="Times New Roman" w:hAnsi="Times New Roman"/>
          <w:sz w:val="24"/>
          <w:szCs w:val="24"/>
        </w:rPr>
        <w:t>. N 283-ФЗ "О социальных гарантиях сотрудникам некоторых федеральных органов исполнительной власти и внесении изменений в отдельные законодательные акты РФ");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 xml:space="preserve">дети сотрудника, имевшего специальное звание и проходившего службу в организациях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(ФЗ от 30 декабря </w:t>
      </w:r>
      <w:smartTag w:uri="urn:schemas-microsoft-com:office:smarttags" w:element="metricconverter">
        <w:smartTagPr>
          <w:attr w:name="ProductID" w:val="2012 г"/>
        </w:smartTagPr>
        <w:r w:rsidRPr="002F153A">
          <w:rPr>
            <w:rFonts w:ascii="Times New Roman" w:hAnsi="Times New Roman"/>
            <w:sz w:val="24"/>
            <w:szCs w:val="24"/>
          </w:rPr>
          <w:t>2012 г</w:t>
        </w:r>
      </w:smartTag>
      <w:r w:rsidRPr="002F153A">
        <w:rPr>
          <w:rFonts w:ascii="Times New Roman" w:hAnsi="Times New Roman"/>
          <w:sz w:val="24"/>
          <w:szCs w:val="24"/>
        </w:rPr>
        <w:t>. N 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>дети сотрудника, имевшего специальное звание и проходившего службу в организациях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</w:t>
      </w:r>
      <w:hyperlink r:id="rId29" w:history="1">
        <w:r w:rsidRPr="002F153A">
          <w:rPr>
            <w:rStyle w:val="a0"/>
            <w:rFonts w:ascii="Times New Roman" w:hAnsi="Times New Roman"/>
            <w:color w:val="auto"/>
            <w:sz w:val="24"/>
            <w:szCs w:val="24"/>
          </w:rPr>
          <w:t>Федеральный закон</w:t>
        </w:r>
      </w:hyperlink>
      <w:r w:rsidRPr="002F153A">
        <w:rPr>
          <w:rFonts w:ascii="Times New Roman" w:hAnsi="Times New Roman"/>
          <w:sz w:val="24"/>
          <w:szCs w:val="24"/>
        </w:rPr>
        <w:t xml:space="preserve"> от 30 декабря </w:t>
      </w:r>
      <w:smartTag w:uri="urn:schemas-microsoft-com:office:smarttags" w:element="metricconverter">
        <w:smartTagPr>
          <w:attr w:name="ProductID" w:val="2012 г"/>
        </w:smartTagPr>
        <w:r w:rsidRPr="002F153A">
          <w:rPr>
            <w:rFonts w:ascii="Times New Roman" w:hAnsi="Times New Roman"/>
            <w:sz w:val="24"/>
            <w:szCs w:val="24"/>
          </w:rPr>
          <w:t>2012 г</w:t>
        </w:r>
      </w:smartTag>
      <w:r w:rsidRPr="002F153A">
        <w:rPr>
          <w:rFonts w:ascii="Times New Roman" w:hAnsi="Times New Roman"/>
          <w:sz w:val="24"/>
          <w:szCs w:val="24"/>
        </w:rPr>
        <w:t>. N 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 xml:space="preserve">дети гражданина Российской Федерации, имевшего специальное звание и проходившего службу в организациях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организациях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(ФЗ от 30 декабря </w:t>
      </w:r>
      <w:smartTag w:uri="urn:schemas-microsoft-com:office:smarttags" w:element="metricconverter">
        <w:smartTagPr>
          <w:attr w:name="ProductID" w:val="2012 г"/>
        </w:smartTagPr>
        <w:r w:rsidRPr="002F153A">
          <w:rPr>
            <w:rFonts w:ascii="Times New Roman" w:hAnsi="Times New Roman"/>
            <w:sz w:val="24"/>
            <w:szCs w:val="24"/>
          </w:rPr>
          <w:t>2012 г</w:t>
        </w:r>
      </w:smartTag>
      <w:r w:rsidRPr="002F153A">
        <w:rPr>
          <w:rFonts w:ascii="Times New Roman" w:hAnsi="Times New Roman"/>
          <w:sz w:val="24"/>
          <w:szCs w:val="24"/>
        </w:rPr>
        <w:t>. N 283-ФЗ "О социальных гарантиях сотрудникам некоторых федеральных органов исполнительной власти и внесении изменений в отдельные законодательные акты РФ");</w:t>
      </w:r>
    </w:p>
    <w:p w:rsidR="00036234" w:rsidRPr="002F153A" w:rsidRDefault="00036234" w:rsidP="002F153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3A">
        <w:rPr>
          <w:rFonts w:ascii="Times New Roman" w:hAnsi="Times New Roman"/>
          <w:sz w:val="24"/>
          <w:szCs w:val="24"/>
        </w:rPr>
        <w:t xml:space="preserve">дети гражданина РФ, имевшего специальное звание и проходившего службу в организациях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организациях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(ФЗ от 30 декабря </w:t>
      </w:r>
      <w:smartTag w:uri="urn:schemas-microsoft-com:office:smarttags" w:element="metricconverter">
        <w:smartTagPr>
          <w:attr w:name="ProductID" w:val="2012 г"/>
        </w:smartTagPr>
        <w:r w:rsidRPr="002F153A">
          <w:rPr>
            <w:rFonts w:ascii="Times New Roman" w:hAnsi="Times New Roman"/>
            <w:sz w:val="24"/>
            <w:szCs w:val="24"/>
          </w:rPr>
          <w:t>2012 г</w:t>
        </w:r>
      </w:smartTag>
      <w:r w:rsidRPr="002F153A">
        <w:rPr>
          <w:rFonts w:ascii="Times New Roman" w:hAnsi="Times New Roman"/>
          <w:sz w:val="24"/>
          <w:szCs w:val="24"/>
        </w:rPr>
        <w:t>. N 283-ФЗ "О социальных гарантиях сотрудникам некоторых федеральных органов исполнительной власти и внесении изменений в отдельные законодательные акты РФ").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2.2. Внутри одной льготной категории заявления выстраиваются по дате и времени подачи. Первоочередной и внеочередной прием осуществляется </w:t>
      </w:r>
      <w:r>
        <w:rPr>
          <w:rFonts w:ascii="Times New Roman" w:hAnsi="Times New Roman"/>
          <w:sz w:val="24"/>
          <w:szCs w:val="24"/>
        </w:rPr>
        <w:t>при наличии свободных мест в ДОО</w:t>
      </w:r>
      <w:r w:rsidRPr="00047873">
        <w:rPr>
          <w:rFonts w:ascii="Times New Roman" w:hAnsi="Times New Roman"/>
          <w:sz w:val="24"/>
          <w:szCs w:val="24"/>
        </w:rPr>
        <w:t>.</w:t>
      </w:r>
    </w:p>
    <w:p w:rsidR="00036234" w:rsidRPr="00F5574B" w:rsidRDefault="00036234" w:rsidP="00047873">
      <w:pPr>
        <w:pStyle w:val="ConsPlusNormal"/>
        <w:ind w:firstLine="540"/>
        <w:jc w:val="both"/>
        <w:rPr>
          <w:rFonts w:ascii="Times New Roman" w:hAnsi="Times New Roman"/>
          <w:color w:val="FF9900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2.3. Заявители представляют подлинники и копии документов, подтверждающих право внеочередного, первоочередного получения места </w:t>
      </w:r>
      <w:r>
        <w:rPr>
          <w:rFonts w:ascii="Times New Roman" w:hAnsi="Times New Roman"/>
          <w:sz w:val="24"/>
          <w:szCs w:val="24"/>
        </w:rPr>
        <w:t>в ДОО</w:t>
      </w:r>
      <w:r w:rsidRPr="00047873">
        <w:rPr>
          <w:rFonts w:ascii="Times New Roman" w:hAnsi="Times New Roman"/>
          <w:sz w:val="24"/>
          <w:szCs w:val="24"/>
        </w:rPr>
        <w:t xml:space="preserve"> при регистрации ребенка в электронном </w:t>
      </w:r>
      <w:r w:rsidRPr="0029790B">
        <w:rPr>
          <w:rFonts w:ascii="Times New Roman" w:hAnsi="Times New Roman"/>
          <w:sz w:val="24"/>
          <w:szCs w:val="24"/>
        </w:rPr>
        <w:t>реестре и при предварительном комплектовании ДОО (формировании списков детей, направляемых в ДОО) с 1 мая по 15 мая.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2.4. При обращении заявителя с заявлением о постановке на учет в электронной форме документы, подтверждающие право на внеочередное или перв</w:t>
      </w:r>
      <w:r>
        <w:rPr>
          <w:rFonts w:ascii="Times New Roman" w:hAnsi="Times New Roman"/>
          <w:sz w:val="24"/>
          <w:szCs w:val="24"/>
        </w:rPr>
        <w:t>оочередное получение места в ДОО, представляются им в К</w:t>
      </w:r>
      <w:r w:rsidRPr="00047873">
        <w:rPr>
          <w:rFonts w:ascii="Times New Roman" w:hAnsi="Times New Roman"/>
          <w:sz w:val="24"/>
          <w:szCs w:val="24"/>
        </w:rPr>
        <w:t>омиссию в течение 30 дней со дня направления заявления.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2.5. В случае непредставления заявителем</w:t>
      </w:r>
      <w:r>
        <w:rPr>
          <w:rFonts w:ascii="Times New Roman" w:hAnsi="Times New Roman"/>
          <w:sz w:val="24"/>
          <w:szCs w:val="24"/>
        </w:rPr>
        <w:t xml:space="preserve"> до 15 мая</w:t>
      </w:r>
      <w:r w:rsidRPr="00047873">
        <w:rPr>
          <w:rFonts w:ascii="Times New Roman" w:hAnsi="Times New Roman"/>
          <w:sz w:val="24"/>
          <w:szCs w:val="24"/>
        </w:rPr>
        <w:t xml:space="preserve"> текущего года документов, подтверждающих наличие внеочередного, первоочередного права на пр</w:t>
      </w:r>
      <w:r>
        <w:rPr>
          <w:rFonts w:ascii="Times New Roman" w:hAnsi="Times New Roman"/>
          <w:sz w:val="24"/>
          <w:szCs w:val="24"/>
        </w:rPr>
        <w:t>едоставление ребенку места в ДОО</w:t>
      </w:r>
      <w:r w:rsidRPr="00047873">
        <w:rPr>
          <w:rFonts w:ascii="Times New Roman" w:hAnsi="Times New Roman"/>
          <w:sz w:val="24"/>
          <w:szCs w:val="24"/>
        </w:rPr>
        <w:t>, его за</w:t>
      </w:r>
      <w:r>
        <w:rPr>
          <w:rFonts w:ascii="Times New Roman" w:hAnsi="Times New Roman"/>
          <w:sz w:val="24"/>
          <w:szCs w:val="24"/>
        </w:rPr>
        <w:t>явление на получение места в ДОО</w:t>
      </w:r>
      <w:r w:rsidRPr="00047873">
        <w:rPr>
          <w:rFonts w:ascii="Times New Roman" w:hAnsi="Times New Roman"/>
          <w:sz w:val="24"/>
          <w:szCs w:val="24"/>
        </w:rPr>
        <w:t xml:space="preserve"> в период основного комплектования в текущем году рассматривается без учета права на внеочередное или первоочередное п</w:t>
      </w:r>
      <w:r>
        <w:rPr>
          <w:rFonts w:ascii="Times New Roman" w:hAnsi="Times New Roman"/>
          <w:sz w:val="24"/>
          <w:szCs w:val="24"/>
        </w:rPr>
        <w:t>олучение места в ДОО</w:t>
      </w:r>
      <w:r w:rsidRPr="00047873">
        <w:rPr>
          <w:rFonts w:ascii="Times New Roman" w:hAnsi="Times New Roman"/>
          <w:sz w:val="24"/>
          <w:szCs w:val="24"/>
        </w:rPr>
        <w:t xml:space="preserve">. При предоставлении подтверждающих документов после </w:t>
      </w:r>
      <w:r>
        <w:rPr>
          <w:rFonts w:ascii="Times New Roman" w:hAnsi="Times New Roman"/>
          <w:sz w:val="24"/>
          <w:szCs w:val="24"/>
        </w:rPr>
        <w:t>15 мая</w:t>
      </w:r>
      <w:r w:rsidRPr="00047873">
        <w:rPr>
          <w:rFonts w:ascii="Times New Roman" w:hAnsi="Times New Roman"/>
          <w:sz w:val="24"/>
          <w:szCs w:val="24"/>
        </w:rPr>
        <w:t xml:space="preserve"> текущего года заявление рассматривается на льготных основаниях при наличии свободных мест.</w:t>
      </w:r>
    </w:p>
    <w:p w:rsidR="00036234" w:rsidRPr="00047873" w:rsidRDefault="00036234" w:rsidP="0004787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36234" w:rsidRPr="00047873" w:rsidRDefault="00036234" w:rsidP="00047873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3. Регистрация в едином электронном реестре и ведение учета</w:t>
      </w:r>
    </w:p>
    <w:p w:rsidR="00036234" w:rsidRPr="00047873" w:rsidRDefault="00036234" w:rsidP="0004787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3.1. Регистрация ребенка в едином электронном реестре осуществляется в соответствии с </w:t>
      </w:r>
      <w:hyperlink r:id="rId30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Регламентом</w:t>
        </w:r>
      </w:hyperlink>
      <w:r w:rsidRPr="00047873">
        <w:rPr>
          <w:rFonts w:ascii="Times New Roman" w:hAnsi="Times New Roman"/>
          <w:sz w:val="24"/>
          <w:szCs w:val="24"/>
        </w:rPr>
        <w:t xml:space="preserve"> в рамках муниципальной услуги.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3.2. Муниц</w:t>
      </w:r>
      <w:r>
        <w:rPr>
          <w:rFonts w:ascii="Times New Roman" w:hAnsi="Times New Roman"/>
          <w:sz w:val="24"/>
          <w:szCs w:val="24"/>
        </w:rPr>
        <w:t>ипальную услугу предоставляет Комитет по образованию Администрации Палласовского муниципального района (далее Комитет по образованию)</w:t>
      </w:r>
      <w:r w:rsidRPr="00047873">
        <w:rPr>
          <w:rFonts w:ascii="Times New Roman" w:hAnsi="Times New Roman"/>
          <w:sz w:val="24"/>
          <w:szCs w:val="24"/>
        </w:rPr>
        <w:t>.</w:t>
      </w:r>
    </w:p>
    <w:p w:rsidR="00036234" w:rsidRPr="008E570B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E570B">
        <w:rPr>
          <w:rFonts w:ascii="Times New Roman" w:hAnsi="Times New Roman"/>
          <w:sz w:val="24"/>
          <w:szCs w:val="24"/>
        </w:rPr>
        <w:t>Прием заявлений с документами, необходимыми для предоставления муниципальной услуги, осуществляют: при личном обращении заявителя - МФЦ; при обращении в электронном виде – Комитет по образованию.</w:t>
      </w:r>
    </w:p>
    <w:p w:rsidR="00036234" w:rsidRPr="008E570B" w:rsidRDefault="00036234" w:rsidP="008E570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E570B">
        <w:rPr>
          <w:rFonts w:ascii="Times New Roman" w:hAnsi="Times New Roman"/>
          <w:sz w:val="24"/>
          <w:szCs w:val="24"/>
        </w:rPr>
        <w:t xml:space="preserve">   Родители (законные представители), проживающие на территории сельских поселений Палласовского муниципального района (кроме Калашниковского), где имеется </w:t>
      </w:r>
      <w:r w:rsidRPr="008E570B">
        <w:rPr>
          <w:rFonts w:ascii="Times New Roman" w:hAnsi="Times New Roman"/>
          <w:sz w:val="24"/>
          <w:szCs w:val="24"/>
          <w:lang w:eastAsia="ru-RU"/>
        </w:rPr>
        <w:t>ДОО</w:t>
      </w:r>
      <w:r w:rsidRPr="008E570B">
        <w:rPr>
          <w:rFonts w:ascii="Times New Roman" w:hAnsi="Times New Roman"/>
          <w:sz w:val="24"/>
          <w:szCs w:val="24"/>
        </w:rPr>
        <w:t xml:space="preserve">, могут для постановки на учет обратиться непосредственно к руководителю соответствующей образовательной организации. 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3.3. Прием заявлений для регистрации ребенка в едином электронном реестре при личном обращении в МФЦ осуществляется в соответствии с графиком работы МФЦ.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92"/>
      <w:bookmarkEnd w:id="1"/>
      <w:r w:rsidRPr="00047873">
        <w:rPr>
          <w:rFonts w:ascii="Times New Roman" w:hAnsi="Times New Roman"/>
          <w:sz w:val="24"/>
          <w:szCs w:val="24"/>
        </w:rPr>
        <w:t>3.3.1. Муниципальная услуга предоставляется при обращении заявителя со следующими документами: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- заявлением по форме, установленной </w:t>
      </w:r>
      <w:hyperlink r:id="rId31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Регламентом</w:t>
        </w:r>
      </w:hyperlink>
      <w:r>
        <w:t xml:space="preserve"> </w:t>
      </w:r>
      <w:r w:rsidRPr="000520B4">
        <w:rPr>
          <w:rFonts w:ascii="Times New Roman" w:hAnsi="Times New Roman"/>
          <w:i/>
          <w:sz w:val="24"/>
          <w:szCs w:val="24"/>
        </w:rPr>
        <w:t>(Приложение 1),</w:t>
      </w:r>
      <w:r w:rsidRPr="00047873">
        <w:rPr>
          <w:rFonts w:ascii="Times New Roman" w:hAnsi="Times New Roman"/>
          <w:sz w:val="24"/>
          <w:szCs w:val="24"/>
        </w:rPr>
        <w:t xml:space="preserve"> содержащим согласие на обработку персональных данных;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- паспортом заявителя либо иным документом, удостоверяющим личность одного из родителей (законных представителей) ребенка, и его копией или документом, подтверждающим законность представления прав ребенка;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- свидетельством о рождении ребенка и его копией;</w:t>
      </w:r>
    </w:p>
    <w:p w:rsidR="00036234" w:rsidRPr="00F055F6" w:rsidRDefault="00036234" w:rsidP="00F055F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55F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копией</w:t>
      </w:r>
      <w:r w:rsidRPr="00F06C19">
        <w:rPr>
          <w:rFonts w:ascii="Times New Roman" w:hAnsi="Times New Roman"/>
          <w:sz w:val="24"/>
          <w:szCs w:val="24"/>
        </w:rPr>
        <w:t xml:space="preserve"> свидетельства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- документами, подтверждающими право на внеочередное или первоочередное получение места в </w:t>
      </w:r>
      <w:r>
        <w:rPr>
          <w:rFonts w:ascii="Times New Roman" w:hAnsi="Times New Roman"/>
          <w:sz w:val="24"/>
          <w:szCs w:val="24"/>
        </w:rPr>
        <w:t>ДОО</w:t>
      </w:r>
      <w:r w:rsidRPr="00047873">
        <w:rPr>
          <w:rFonts w:ascii="Times New Roman" w:hAnsi="Times New Roman"/>
          <w:sz w:val="24"/>
          <w:szCs w:val="24"/>
        </w:rPr>
        <w:t>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3.3.2.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3.4. Основаниями для отказа в предоставлении муниципальной услуги являются: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3.4.1. Указание заявителем недостоверных или неполных сведений в заявлении и (или) неуказание сведений, являющихся обязательными при регистрации заявления.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102"/>
      <w:bookmarkEnd w:id="2"/>
      <w:r w:rsidRPr="00047873">
        <w:rPr>
          <w:rFonts w:ascii="Times New Roman" w:hAnsi="Times New Roman"/>
          <w:sz w:val="24"/>
          <w:szCs w:val="24"/>
        </w:rPr>
        <w:t xml:space="preserve">3.4.2. Наличие сведений в ГИС о нахождении на учете ребенка заявителя в другом муниципальном образовании или предоставлении места в </w:t>
      </w:r>
      <w:r>
        <w:rPr>
          <w:rFonts w:ascii="Times New Roman" w:hAnsi="Times New Roman"/>
          <w:sz w:val="24"/>
          <w:szCs w:val="24"/>
        </w:rPr>
        <w:t>ДОО</w:t>
      </w:r>
      <w:r w:rsidRPr="00047873">
        <w:rPr>
          <w:rFonts w:ascii="Times New Roman" w:hAnsi="Times New Roman"/>
          <w:sz w:val="24"/>
          <w:szCs w:val="24"/>
        </w:rPr>
        <w:t xml:space="preserve"> ребенку заявителя.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3.5. При отказе в предоставлении муниципальной услуги по основаниям, указанным в </w:t>
      </w:r>
      <w:hyperlink w:anchor="P102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пункте 3.4.2</w:t>
        </w:r>
      </w:hyperlink>
      <w:r w:rsidRPr="00047873">
        <w:rPr>
          <w:rFonts w:ascii="Times New Roman" w:hAnsi="Times New Roman"/>
          <w:sz w:val="24"/>
          <w:szCs w:val="24"/>
        </w:rPr>
        <w:t xml:space="preserve"> настоящего Порядка, осуществляется повторная регистрация ребенка в едином электронном реестре при личном обращении заявителя в </w:t>
      </w:r>
      <w:r>
        <w:rPr>
          <w:rFonts w:ascii="Times New Roman" w:hAnsi="Times New Roman"/>
          <w:sz w:val="24"/>
          <w:szCs w:val="24"/>
        </w:rPr>
        <w:t>Комитет по образованию</w:t>
      </w:r>
      <w:r w:rsidRPr="00047873">
        <w:rPr>
          <w:rFonts w:ascii="Times New Roman" w:hAnsi="Times New Roman"/>
          <w:sz w:val="24"/>
          <w:szCs w:val="24"/>
        </w:rPr>
        <w:t xml:space="preserve"> (далее - повторная регистрация).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3.5.1. При повторной регистрации ребенка дополнительно к документам, указанным в </w:t>
      </w:r>
      <w:hyperlink w:anchor="P92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пункте 3.3.1</w:t>
        </w:r>
      </w:hyperlink>
      <w:r w:rsidRPr="00047873">
        <w:rPr>
          <w:rFonts w:ascii="Times New Roman" w:hAnsi="Times New Roman"/>
          <w:sz w:val="24"/>
          <w:szCs w:val="24"/>
        </w:rPr>
        <w:t xml:space="preserve"> настоящего Порядка, требуется подтверждение в </w:t>
      </w:r>
      <w:r>
        <w:rPr>
          <w:rFonts w:ascii="Times New Roman" w:hAnsi="Times New Roman"/>
          <w:sz w:val="24"/>
          <w:szCs w:val="24"/>
        </w:rPr>
        <w:t>Комитете по образованию</w:t>
      </w:r>
      <w:r w:rsidRPr="00047873">
        <w:rPr>
          <w:rFonts w:ascii="Times New Roman" w:hAnsi="Times New Roman"/>
          <w:sz w:val="24"/>
          <w:szCs w:val="24"/>
        </w:rPr>
        <w:t xml:space="preserve"> сведений об отчислении из </w:t>
      </w:r>
      <w:r>
        <w:rPr>
          <w:rFonts w:ascii="Times New Roman" w:hAnsi="Times New Roman"/>
          <w:sz w:val="24"/>
          <w:szCs w:val="24"/>
        </w:rPr>
        <w:t xml:space="preserve">ДОО </w:t>
      </w:r>
      <w:r w:rsidRPr="00047873">
        <w:rPr>
          <w:rFonts w:ascii="Times New Roman" w:hAnsi="Times New Roman"/>
          <w:sz w:val="24"/>
          <w:szCs w:val="24"/>
        </w:rPr>
        <w:t xml:space="preserve">или об удалении учетной записи из электронного реестра будущих воспитанников в другом муниципальном образовании Волгоградской области. Данные сведения запрашиваются </w:t>
      </w:r>
      <w:r>
        <w:rPr>
          <w:rFonts w:ascii="Times New Roman" w:hAnsi="Times New Roman"/>
          <w:sz w:val="24"/>
          <w:szCs w:val="24"/>
        </w:rPr>
        <w:t>Комитетом по образованию</w:t>
      </w:r>
      <w:r w:rsidRPr="00047873">
        <w:rPr>
          <w:rFonts w:ascii="Times New Roman" w:hAnsi="Times New Roman"/>
          <w:sz w:val="24"/>
          <w:szCs w:val="24"/>
        </w:rPr>
        <w:t xml:space="preserve"> в течение пяти рабочих дней посредством межведомственного информационного взаимодействия. Заявитель имеет право представить документы, подтверждающие данные сведения, по собственной инициативе.</w:t>
      </w:r>
    </w:p>
    <w:p w:rsidR="00036234" w:rsidRPr="00047873" w:rsidRDefault="00036234" w:rsidP="00C960B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3.5.2. Основаниями для отказа в повторной регистрации в ГИС в текущем календарном году являются: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- предоставление недостове</w:t>
      </w:r>
      <w:r>
        <w:rPr>
          <w:rFonts w:ascii="Times New Roman" w:hAnsi="Times New Roman"/>
          <w:sz w:val="24"/>
          <w:szCs w:val="24"/>
        </w:rPr>
        <w:t>рной информации о выбытии из ДОО</w:t>
      </w:r>
      <w:r w:rsidRPr="00047873">
        <w:rPr>
          <w:rFonts w:ascii="Times New Roman" w:hAnsi="Times New Roman"/>
          <w:sz w:val="24"/>
          <w:szCs w:val="24"/>
        </w:rPr>
        <w:t xml:space="preserve"> или об удалении учетной записи из электронного реестра в ГИС.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3.6. Датой постановки на учет является дата подачи заявления с документами в МФЦ, </w:t>
      </w:r>
      <w:r>
        <w:rPr>
          <w:rFonts w:ascii="Times New Roman" w:hAnsi="Times New Roman"/>
          <w:sz w:val="24"/>
          <w:szCs w:val="24"/>
        </w:rPr>
        <w:t>Комитет по образованию</w:t>
      </w:r>
      <w:r w:rsidRPr="00047873">
        <w:rPr>
          <w:rFonts w:ascii="Times New Roman" w:hAnsi="Times New Roman"/>
          <w:sz w:val="24"/>
          <w:szCs w:val="24"/>
        </w:rPr>
        <w:t xml:space="preserve"> через федеральную государственную информационную систему "Единый портал государственных и муниципальных услуг (функций) (www.gosuslugi.ru) (далее - Портал), официальный сайт Губернатора и Администрации Волгоградской области (es.volganet.ru) (далее - сайт Волгоградской области).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Очередность в электронном реестре устанавливается по дате и времени подачи заявления по возрастным группам. При разделении на возрастные группы в ГИС учитывается количество полных лет ребенка на дату 01 сентября текущего года (включая 01 сентября).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В электронном реестре сформированы следующие возрастные группы: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0 - 1 год - первая группа раннего возраста,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1 - 2 года - вторая группа раннего возраста,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2 - 3 года - первая младшая группа,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3 - 4 года - вторая младшая группа,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4 - 5 лет - средняя группа,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5 - 6 лет - старшая группа,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6 - 7 лет - подготовительная к школе группа.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3.7. Заявителю предоставляется возможность самостоятельно отслеживать продвижение очередности своего ребенка на Портале, сайте Волгоградской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BB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es.vol</w:t>
      </w:r>
      <w:r>
        <w:rPr>
          <w:rFonts w:ascii="Times New Roman" w:hAnsi="Times New Roman"/>
          <w:sz w:val="24"/>
          <w:szCs w:val="24"/>
          <w:lang w:val="en-US"/>
        </w:rPr>
        <w:t>ganet</w:t>
      </w:r>
      <w:r w:rsidRPr="00400BB4">
        <w:rPr>
          <w:rFonts w:ascii="Times New Roman" w:hAnsi="Times New Roman"/>
          <w:sz w:val="24"/>
          <w:szCs w:val="24"/>
        </w:rPr>
        <w:t>.ru)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873">
        <w:rPr>
          <w:rFonts w:ascii="Times New Roman" w:hAnsi="Times New Roman"/>
          <w:sz w:val="24"/>
          <w:szCs w:val="24"/>
        </w:rPr>
        <w:t>на основании фамилии, имени, отчества и индивидуального регистрационного номера учетной записи ребенка в электронном реестре района или на основании серии и номера свидетельства о рождении ребенка. Очередность отображается на дату формирования запроса в виде информационной справки.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3.8. </w:t>
      </w:r>
      <w:r w:rsidRPr="00B348FE">
        <w:rPr>
          <w:rFonts w:ascii="Times New Roman" w:hAnsi="Times New Roman"/>
          <w:sz w:val="24"/>
          <w:szCs w:val="24"/>
        </w:rPr>
        <w:t>В основном комплектовании участвуют заявления родителей (законных представителей), поданные и подтвержденные документально до 01 мая текущего года (имеющие статус "очередник").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Pr="00047873">
        <w:rPr>
          <w:rFonts w:ascii="Times New Roman" w:hAnsi="Times New Roman"/>
          <w:sz w:val="24"/>
          <w:szCs w:val="24"/>
        </w:rPr>
        <w:t xml:space="preserve">Если заявитель путем подачи письменного заявления </w:t>
      </w:r>
      <w:r w:rsidRPr="00400BB4">
        <w:rPr>
          <w:rFonts w:ascii="Times New Roman" w:hAnsi="Times New Roman"/>
          <w:i/>
          <w:sz w:val="24"/>
          <w:szCs w:val="24"/>
        </w:rPr>
        <w:t>(Приложение 2)</w:t>
      </w:r>
      <w:r w:rsidRPr="00047873">
        <w:rPr>
          <w:rFonts w:ascii="Times New Roman" w:hAnsi="Times New Roman"/>
          <w:sz w:val="24"/>
          <w:szCs w:val="24"/>
        </w:rPr>
        <w:t xml:space="preserve"> отказывается от выделенного места в текущем году, то ребенок остается на учете детей, нуждающ</w:t>
      </w:r>
      <w:r>
        <w:rPr>
          <w:rFonts w:ascii="Times New Roman" w:hAnsi="Times New Roman"/>
          <w:sz w:val="24"/>
          <w:szCs w:val="24"/>
        </w:rPr>
        <w:t>ихся в предоставлении места в ДОО</w:t>
      </w:r>
      <w:r w:rsidRPr="00047873">
        <w:rPr>
          <w:rFonts w:ascii="Times New Roman" w:hAnsi="Times New Roman"/>
          <w:sz w:val="24"/>
          <w:szCs w:val="24"/>
        </w:rPr>
        <w:t xml:space="preserve"> в следующем году с сохранением первоначальной даты постановки на учет в электронном реестре.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Pr="00047873">
        <w:rPr>
          <w:rFonts w:ascii="Times New Roman" w:hAnsi="Times New Roman"/>
          <w:sz w:val="24"/>
          <w:szCs w:val="24"/>
        </w:rPr>
        <w:t xml:space="preserve">. В случае переезда заявителя в другие муниципальные образования заявитель обращается в </w:t>
      </w:r>
      <w:r>
        <w:rPr>
          <w:rFonts w:ascii="Times New Roman" w:hAnsi="Times New Roman"/>
          <w:sz w:val="24"/>
          <w:szCs w:val="24"/>
        </w:rPr>
        <w:t>К</w:t>
      </w:r>
      <w:r w:rsidRPr="00047873">
        <w:rPr>
          <w:rFonts w:ascii="Times New Roman" w:hAnsi="Times New Roman"/>
          <w:sz w:val="24"/>
          <w:szCs w:val="24"/>
        </w:rPr>
        <w:t xml:space="preserve">омиссию </w:t>
      </w:r>
      <w:r>
        <w:rPr>
          <w:rFonts w:ascii="Times New Roman" w:hAnsi="Times New Roman"/>
          <w:sz w:val="24"/>
          <w:szCs w:val="24"/>
        </w:rPr>
        <w:t xml:space="preserve">по комплектованию </w:t>
      </w:r>
      <w:r w:rsidRPr="00047873">
        <w:rPr>
          <w:rFonts w:ascii="Times New Roman" w:hAnsi="Times New Roman"/>
          <w:sz w:val="24"/>
          <w:szCs w:val="24"/>
        </w:rPr>
        <w:t xml:space="preserve">с письменным заявлением о снятии с учета в электронном реестре </w:t>
      </w:r>
      <w:r>
        <w:rPr>
          <w:rFonts w:ascii="Times New Roman" w:hAnsi="Times New Roman"/>
          <w:sz w:val="24"/>
          <w:szCs w:val="24"/>
        </w:rPr>
        <w:t>Палласовского района</w:t>
      </w:r>
      <w:r w:rsidRPr="00047873">
        <w:rPr>
          <w:rFonts w:ascii="Times New Roman" w:hAnsi="Times New Roman"/>
          <w:sz w:val="24"/>
          <w:szCs w:val="24"/>
        </w:rPr>
        <w:t xml:space="preserve"> и выдаче справки о снятии с учета. Учетная запись ребенка переводится в статус "снят с учета".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Pr="00047873">
        <w:rPr>
          <w:rFonts w:ascii="Times New Roman" w:hAnsi="Times New Roman"/>
          <w:sz w:val="24"/>
          <w:szCs w:val="24"/>
        </w:rPr>
        <w:t xml:space="preserve">. Заявитель вправе обратиться в </w:t>
      </w:r>
      <w:r>
        <w:rPr>
          <w:rFonts w:ascii="Times New Roman" w:hAnsi="Times New Roman"/>
          <w:sz w:val="24"/>
          <w:szCs w:val="24"/>
        </w:rPr>
        <w:t>МФЦ либо в Комитет по образованию</w:t>
      </w:r>
      <w:r w:rsidRPr="00047873">
        <w:rPr>
          <w:rFonts w:ascii="Times New Roman" w:hAnsi="Times New Roman"/>
          <w:sz w:val="24"/>
          <w:szCs w:val="24"/>
        </w:rPr>
        <w:t xml:space="preserve"> для внесения следующих изменений в электронный реестр с сохранением даты пост</w:t>
      </w:r>
      <w:r>
        <w:rPr>
          <w:rFonts w:ascii="Times New Roman" w:hAnsi="Times New Roman"/>
          <w:sz w:val="24"/>
          <w:szCs w:val="24"/>
        </w:rPr>
        <w:t>ановки ребенка на учет: адреса</w:t>
      </w:r>
      <w:r w:rsidRPr="00047873">
        <w:rPr>
          <w:rFonts w:ascii="Times New Roman" w:hAnsi="Times New Roman"/>
          <w:sz w:val="24"/>
          <w:szCs w:val="24"/>
        </w:rPr>
        <w:t>, контактных телефонов, льготы, состояния здоров</w:t>
      </w:r>
      <w:r>
        <w:rPr>
          <w:rFonts w:ascii="Times New Roman" w:hAnsi="Times New Roman"/>
          <w:sz w:val="24"/>
          <w:szCs w:val="24"/>
        </w:rPr>
        <w:t xml:space="preserve">ья ребенка, смены приоритетной ДОО </w:t>
      </w:r>
      <w:r w:rsidRPr="00047873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Палласовского района</w:t>
      </w:r>
      <w:r w:rsidRPr="00047873">
        <w:rPr>
          <w:rFonts w:ascii="Times New Roman" w:hAnsi="Times New Roman"/>
          <w:sz w:val="24"/>
          <w:szCs w:val="24"/>
        </w:rPr>
        <w:t>; а также изменения ранее выбранно</w:t>
      </w:r>
      <w:r>
        <w:rPr>
          <w:rFonts w:ascii="Times New Roman" w:hAnsi="Times New Roman"/>
          <w:sz w:val="24"/>
          <w:szCs w:val="24"/>
        </w:rPr>
        <w:t>й даты поступления ребенка в ДОО</w:t>
      </w:r>
      <w:r w:rsidRPr="00047873">
        <w:rPr>
          <w:rFonts w:ascii="Times New Roman" w:hAnsi="Times New Roman"/>
          <w:sz w:val="24"/>
          <w:szCs w:val="24"/>
        </w:rPr>
        <w:t>. При появлении льготы изменения вносятся при предоставлении подтверждающих документов.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3.12. Электронный реестр района по возрастным группам, участвующим в комплектовании, фиксируется по состоянию очередности </w:t>
      </w:r>
      <w:r>
        <w:rPr>
          <w:rFonts w:ascii="Times New Roman" w:hAnsi="Times New Roman"/>
          <w:sz w:val="24"/>
          <w:szCs w:val="24"/>
        </w:rPr>
        <w:t>на 1 мая</w:t>
      </w:r>
      <w:r w:rsidRPr="00047873">
        <w:rPr>
          <w:rFonts w:ascii="Times New Roman" w:hAnsi="Times New Roman"/>
          <w:sz w:val="24"/>
          <w:szCs w:val="24"/>
        </w:rPr>
        <w:t xml:space="preserve"> текущего года в виде электронной копии и на бумажном носителе.</w:t>
      </w:r>
    </w:p>
    <w:p w:rsidR="00036234" w:rsidRPr="008E570B" w:rsidRDefault="00036234" w:rsidP="0004787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36234" w:rsidRPr="008E570B" w:rsidRDefault="00036234" w:rsidP="00047873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Порядок комплектования ДОО</w:t>
      </w:r>
    </w:p>
    <w:p w:rsidR="00036234" w:rsidRPr="008E570B" w:rsidRDefault="00036234" w:rsidP="0004787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36234" w:rsidRPr="008E570B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E570B">
        <w:rPr>
          <w:rFonts w:ascii="Times New Roman" w:hAnsi="Times New Roman"/>
          <w:sz w:val="24"/>
          <w:szCs w:val="24"/>
        </w:rPr>
        <w:t>.1. Основное комплектование ДОО осуществляется ежегодно в период с 1</w:t>
      </w:r>
      <w:r>
        <w:rPr>
          <w:rFonts w:ascii="Times New Roman" w:hAnsi="Times New Roman"/>
          <w:sz w:val="24"/>
          <w:szCs w:val="24"/>
        </w:rPr>
        <w:t>5 мая по 15</w:t>
      </w:r>
      <w:r w:rsidRPr="008E570B"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</w:rPr>
        <w:t>л</w:t>
      </w:r>
      <w:r w:rsidRPr="008E570B">
        <w:rPr>
          <w:rFonts w:ascii="Times New Roman" w:hAnsi="Times New Roman"/>
          <w:sz w:val="24"/>
          <w:szCs w:val="24"/>
        </w:rPr>
        <w:t>я. В остальное время осуществляется доукомплектование ДОО на освободившиеся места или дополнительно созданные места при вводе в эксплуатацию объектов строительства или капитального ремонта.</w:t>
      </w:r>
    </w:p>
    <w:p w:rsidR="00036234" w:rsidRPr="008E570B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8E570B">
        <w:rPr>
          <w:rFonts w:ascii="Times New Roman" w:hAnsi="Times New Roman"/>
          <w:sz w:val="24"/>
          <w:szCs w:val="24"/>
        </w:rPr>
        <w:t>Не получившие место в ДОО дети, состоящие на учете для предоставления мест в ДОО с 1 сентября текущего года, переходят в статус "очередников" и обеспечиваются местами в течение учебного года или учитываются в списке нуждающихся в местах в ДОО с 1 сентября следующего календарного года.</w:t>
      </w:r>
    </w:p>
    <w:p w:rsidR="00036234" w:rsidRPr="008E570B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8E570B">
        <w:rPr>
          <w:rFonts w:ascii="Times New Roman" w:hAnsi="Times New Roman"/>
          <w:sz w:val="24"/>
          <w:szCs w:val="24"/>
        </w:rPr>
        <w:t>Предварительное комплектование ДОО района включает составление плана предварительного комплектования на основе заявок руководителей ДОО и актуального спроса в ГИС, определение количества возрастных групп и количества мест в них, сверку данных о будущих воспитанниках, включенных в комплектование в порядке очередности, формирование списков детей по возрастным группам и их утверждение.</w:t>
      </w:r>
    </w:p>
    <w:p w:rsidR="00036234" w:rsidRPr="008E570B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E570B">
        <w:rPr>
          <w:rFonts w:ascii="Times New Roman" w:hAnsi="Times New Roman"/>
          <w:sz w:val="24"/>
          <w:szCs w:val="24"/>
        </w:rPr>
        <w:t>.4. Предварительное комплектование осуществляется в период с 1 по 15 мая включительно на основе заявок от руководителей ДОО о количестве освобождающихся на следующий учебный год мест в разрезе возрастных групп.</w:t>
      </w:r>
    </w:p>
    <w:p w:rsidR="00036234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</w:t>
      </w:r>
      <w:r w:rsidRPr="008E570B">
        <w:rPr>
          <w:rFonts w:ascii="Times New Roman" w:hAnsi="Times New Roman"/>
          <w:sz w:val="24"/>
          <w:szCs w:val="24"/>
        </w:rPr>
        <w:t>Во время предварительного комплектования родители (законные представители), имеющие право  внеочередного, первоочередного получения места в ДОО представляют</w:t>
      </w:r>
      <w:r w:rsidRPr="00400B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Комитет по образованию либо в МФЦ</w:t>
      </w:r>
      <w:r w:rsidRPr="008E570B">
        <w:rPr>
          <w:rFonts w:ascii="Times New Roman" w:hAnsi="Times New Roman"/>
          <w:sz w:val="24"/>
          <w:szCs w:val="24"/>
        </w:rPr>
        <w:t xml:space="preserve"> подлинники и копии документов, подтверждающих данное право.</w:t>
      </w:r>
    </w:p>
    <w:p w:rsidR="00036234" w:rsidRPr="008E570B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E570B">
        <w:rPr>
          <w:rFonts w:ascii="Times New Roman" w:hAnsi="Times New Roman"/>
          <w:sz w:val="24"/>
          <w:szCs w:val="24"/>
        </w:rPr>
        <w:t>.5. Включение детей в списки по возрастным группам общеразвивающей направленности на очередной учебный год осуществляется из электронного реестра района в соответствии с подтвержденными льготами.</w:t>
      </w:r>
    </w:p>
    <w:p w:rsidR="00036234" w:rsidRPr="008E570B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Pr="008E570B">
        <w:rPr>
          <w:rFonts w:ascii="Times New Roman" w:hAnsi="Times New Roman"/>
          <w:sz w:val="24"/>
          <w:szCs w:val="24"/>
        </w:rPr>
        <w:t>При отсутствии свободных мест в приоритетной ДОО родителям (законным представителям) ребенка, включенного в комплектование, предлагают место в других ДОО  при наличии в них свободных мест после завершения основного комплектования.</w:t>
      </w:r>
    </w:p>
    <w:p w:rsidR="00036234" w:rsidRPr="008E570B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8E570B">
        <w:rPr>
          <w:rFonts w:ascii="Times New Roman" w:hAnsi="Times New Roman"/>
          <w:sz w:val="24"/>
          <w:szCs w:val="24"/>
        </w:rPr>
        <w:t>. Списки детей, включенных в комплектование ДОО района, утверждает председатель Комиссии по комплектованию ежегодно до 30 мая.</w:t>
      </w:r>
    </w:p>
    <w:p w:rsidR="00036234" w:rsidRPr="00332F26" w:rsidRDefault="00036234" w:rsidP="00332F2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332F26">
        <w:rPr>
          <w:rFonts w:ascii="Times New Roman" w:hAnsi="Times New Roman"/>
          <w:sz w:val="24"/>
          <w:szCs w:val="24"/>
        </w:rPr>
        <w:t>. На основании утвержденных списков Комиссия по комплектованию в течение 10 рабочих дней уведомляет соответствующих родителей (законных представителей) и ежегодно с 15 мая по 15 июня в соответствии с утвержденным графиком осуществляется выдача направлений (путевок) на следующий учебный год в группы общеразвивающей направленности.</w:t>
      </w:r>
    </w:p>
    <w:p w:rsidR="00036234" w:rsidRPr="00332F26" w:rsidRDefault="00036234" w:rsidP="00332F2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332F26">
        <w:rPr>
          <w:rFonts w:ascii="Times New Roman" w:hAnsi="Times New Roman"/>
          <w:sz w:val="24"/>
          <w:szCs w:val="24"/>
        </w:rPr>
        <w:t>. Руководители ДОО, расположенных на территории сельских поселений (кроме Калашниковского)  получают направления в ДОО в Комитете по образованию и выдают их на базе ДОО.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</w:t>
      </w:r>
      <w:r w:rsidRPr="00332F26">
        <w:rPr>
          <w:rFonts w:ascii="Times New Roman" w:hAnsi="Times New Roman"/>
          <w:sz w:val="24"/>
          <w:szCs w:val="24"/>
        </w:rPr>
        <w:t>При получении путевки родители (законные представители) предъявляют Комиссии по</w:t>
      </w:r>
      <w:r>
        <w:rPr>
          <w:rFonts w:ascii="Times New Roman" w:hAnsi="Times New Roman"/>
          <w:sz w:val="24"/>
          <w:szCs w:val="24"/>
        </w:rPr>
        <w:t xml:space="preserve"> комплектованию</w:t>
      </w:r>
      <w:r w:rsidRPr="00047873">
        <w:rPr>
          <w:rFonts w:ascii="Times New Roman" w:hAnsi="Times New Roman"/>
          <w:sz w:val="24"/>
          <w:szCs w:val="24"/>
        </w:rPr>
        <w:t xml:space="preserve"> документы, указанные в </w:t>
      </w:r>
      <w:hyperlink w:anchor="P92" w:history="1">
        <w:r w:rsidRPr="00047873">
          <w:rPr>
            <w:rFonts w:ascii="Times New Roman" w:hAnsi="Times New Roman"/>
            <w:color w:val="0000FF"/>
            <w:sz w:val="24"/>
            <w:szCs w:val="24"/>
          </w:rPr>
          <w:t>подпункте 3.3.1 пункта 3</w:t>
        </w:r>
      </w:hyperlink>
      <w:r w:rsidRPr="00047873">
        <w:rPr>
          <w:rFonts w:ascii="Times New Roman" w:hAnsi="Times New Roman"/>
          <w:sz w:val="24"/>
          <w:szCs w:val="24"/>
        </w:rPr>
        <w:t xml:space="preserve"> настоящего Порядка, за исключением заявления.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r w:rsidRPr="00047873">
        <w:rPr>
          <w:rFonts w:ascii="Times New Roman" w:hAnsi="Times New Roman"/>
          <w:sz w:val="24"/>
          <w:szCs w:val="24"/>
        </w:rPr>
        <w:t>После завершения основного комплектования в течение учебного года путевки в группы общеразвивающей направленности выдаются по ме</w:t>
      </w:r>
      <w:r>
        <w:rPr>
          <w:rFonts w:ascii="Times New Roman" w:hAnsi="Times New Roman"/>
          <w:sz w:val="24"/>
          <w:szCs w:val="24"/>
        </w:rPr>
        <w:t>ре появления свободных мест в ДОО</w:t>
      </w:r>
      <w:r w:rsidRPr="00047873">
        <w:rPr>
          <w:rFonts w:ascii="Times New Roman" w:hAnsi="Times New Roman"/>
          <w:sz w:val="24"/>
          <w:szCs w:val="24"/>
        </w:rPr>
        <w:t>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4.12. </w:t>
      </w:r>
      <w:r w:rsidRPr="00047873">
        <w:rPr>
          <w:rFonts w:ascii="Times New Roman" w:hAnsi="Times New Roman"/>
          <w:sz w:val="24"/>
          <w:szCs w:val="24"/>
        </w:rPr>
        <w:t>Родители (законные представители) ребенка могут получить ин</w:t>
      </w:r>
      <w:r>
        <w:rPr>
          <w:rFonts w:ascii="Times New Roman" w:hAnsi="Times New Roman"/>
          <w:sz w:val="24"/>
          <w:szCs w:val="24"/>
        </w:rPr>
        <w:t>формацию о выделении места в ДОО путем обращения в К</w:t>
      </w:r>
      <w:r w:rsidRPr="00047873">
        <w:rPr>
          <w:rFonts w:ascii="Times New Roman" w:hAnsi="Times New Roman"/>
          <w:sz w:val="24"/>
          <w:szCs w:val="24"/>
        </w:rPr>
        <w:t>омиссию</w:t>
      </w:r>
      <w:r>
        <w:rPr>
          <w:rFonts w:ascii="Times New Roman" w:hAnsi="Times New Roman"/>
          <w:sz w:val="24"/>
          <w:szCs w:val="24"/>
        </w:rPr>
        <w:t xml:space="preserve"> по комплектованию</w:t>
      </w:r>
      <w:r w:rsidRPr="00047873">
        <w:rPr>
          <w:rFonts w:ascii="Times New Roman" w:hAnsi="Times New Roman"/>
          <w:sz w:val="24"/>
          <w:szCs w:val="24"/>
        </w:rPr>
        <w:t>. Также информация об изменении статуса заявления с "очередник" на "направ</w:t>
      </w:r>
      <w:r>
        <w:rPr>
          <w:rFonts w:ascii="Times New Roman" w:hAnsi="Times New Roman"/>
          <w:sz w:val="24"/>
          <w:szCs w:val="24"/>
        </w:rPr>
        <w:t>лен" в ДОО (с указанием наименования ДОО</w:t>
      </w:r>
      <w:r w:rsidRPr="00047873">
        <w:rPr>
          <w:rFonts w:ascii="Times New Roman" w:hAnsi="Times New Roman"/>
          <w:sz w:val="24"/>
          <w:szCs w:val="24"/>
        </w:rPr>
        <w:t xml:space="preserve">) по итогам основного и </w:t>
      </w:r>
      <w:r>
        <w:rPr>
          <w:rFonts w:ascii="Times New Roman" w:hAnsi="Times New Roman"/>
          <w:sz w:val="24"/>
          <w:szCs w:val="24"/>
        </w:rPr>
        <w:t>дополнительного</w:t>
      </w:r>
      <w:r w:rsidRPr="00047873">
        <w:rPr>
          <w:rFonts w:ascii="Times New Roman" w:hAnsi="Times New Roman"/>
          <w:sz w:val="24"/>
          <w:szCs w:val="24"/>
        </w:rPr>
        <w:t xml:space="preserve"> комплектования отображается на сайте Волгоградской области (es.volganet.ru) в разделе "Поиск заявления". В случае самостоятельной регистрации в электронном виде на Портале или сайте Волгоградской области ин</w:t>
      </w:r>
      <w:r>
        <w:rPr>
          <w:rFonts w:ascii="Times New Roman" w:hAnsi="Times New Roman"/>
          <w:sz w:val="24"/>
          <w:szCs w:val="24"/>
        </w:rPr>
        <w:t>формация о выделении места в ДОО</w:t>
      </w:r>
      <w:r w:rsidRPr="00047873">
        <w:rPr>
          <w:rFonts w:ascii="Times New Roman" w:hAnsi="Times New Roman"/>
          <w:sz w:val="24"/>
          <w:szCs w:val="24"/>
        </w:rPr>
        <w:t xml:space="preserve"> направляется на адрес электронной почты заявителя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4.13. </w:t>
      </w:r>
      <w:r w:rsidRPr="00047873">
        <w:rPr>
          <w:rFonts w:ascii="Times New Roman" w:hAnsi="Times New Roman"/>
          <w:sz w:val="24"/>
          <w:szCs w:val="24"/>
        </w:rPr>
        <w:t>Выдача путевок документируется в Книге (жур</w:t>
      </w:r>
      <w:r>
        <w:rPr>
          <w:rFonts w:ascii="Times New Roman" w:hAnsi="Times New Roman"/>
          <w:sz w:val="24"/>
          <w:szCs w:val="24"/>
        </w:rPr>
        <w:t>нале) учета выдачи путевок в ДОО</w:t>
      </w:r>
      <w:r w:rsidRPr="00047873">
        <w:rPr>
          <w:rFonts w:ascii="Times New Roman" w:hAnsi="Times New Roman"/>
          <w:sz w:val="24"/>
          <w:szCs w:val="24"/>
        </w:rPr>
        <w:t xml:space="preserve"> района. После получения путевки статус заявления в ГИС изменяется с "направлен" на "зачислен".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4.14. </w:t>
      </w:r>
      <w:r w:rsidRPr="00047873">
        <w:rPr>
          <w:rFonts w:ascii="Times New Roman" w:hAnsi="Times New Roman"/>
          <w:sz w:val="24"/>
          <w:szCs w:val="24"/>
        </w:rPr>
        <w:t>В случае неявки родителей (законных представителей) за получением пу</w:t>
      </w:r>
      <w:r>
        <w:rPr>
          <w:rFonts w:ascii="Times New Roman" w:hAnsi="Times New Roman"/>
          <w:sz w:val="24"/>
          <w:szCs w:val="24"/>
        </w:rPr>
        <w:t>тевки в установленный срок до 15 июня</w:t>
      </w:r>
      <w:r w:rsidRPr="00047873">
        <w:rPr>
          <w:rFonts w:ascii="Times New Roman" w:hAnsi="Times New Roman"/>
          <w:sz w:val="24"/>
          <w:szCs w:val="24"/>
        </w:rPr>
        <w:t xml:space="preserve"> текущего года, неинформирования </w:t>
      </w:r>
      <w:r>
        <w:rPr>
          <w:rFonts w:ascii="Times New Roman" w:hAnsi="Times New Roman"/>
          <w:sz w:val="24"/>
          <w:szCs w:val="24"/>
        </w:rPr>
        <w:t>Комиссии по комплектованию</w:t>
      </w:r>
      <w:r w:rsidRPr="00047873">
        <w:rPr>
          <w:rFonts w:ascii="Times New Roman" w:hAnsi="Times New Roman"/>
          <w:sz w:val="24"/>
          <w:szCs w:val="24"/>
        </w:rPr>
        <w:t xml:space="preserve"> о переносе срока получения путевки путевка аннулируется, заявление получает статус "снят с учета" с возможностью дальнейшего восстановления по заявлению родителя (законного представителя) с сохранением первоначальной даты регистрации в электронном реестре района, а освободившееся место предоставляется следующему по очереди ребенку.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047873">
        <w:rPr>
          <w:rFonts w:ascii="Times New Roman" w:hAnsi="Times New Roman"/>
          <w:sz w:val="24"/>
          <w:szCs w:val="24"/>
        </w:rPr>
        <w:t>. Родители (законные представители) вправе отказаться</w:t>
      </w:r>
      <w:r>
        <w:rPr>
          <w:rFonts w:ascii="Times New Roman" w:hAnsi="Times New Roman"/>
          <w:sz w:val="24"/>
          <w:szCs w:val="24"/>
        </w:rPr>
        <w:t xml:space="preserve"> от предоставляемого места в ДОО</w:t>
      </w:r>
      <w:r w:rsidRPr="00047873">
        <w:rPr>
          <w:rFonts w:ascii="Times New Roman" w:hAnsi="Times New Roman"/>
          <w:sz w:val="24"/>
          <w:szCs w:val="24"/>
        </w:rPr>
        <w:t>. Отказ оформляется в письменном виде.</w:t>
      </w:r>
    </w:p>
    <w:p w:rsidR="00036234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>При отказе родителей (законных представителей) от оформления письменного отказа о</w:t>
      </w:r>
      <w:r>
        <w:rPr>
          <w:rFonts w:ascii="Times New Roman" w:hAnsi="Times New Roman"/>
          <w:sz w:val="24"/>
          <w:szCs w:val="24"/>
        </w:rPr>
        <w:t>т предлагаемого места в ДОО Комиссией по комплектованию</w:t>
      </w:r>
      <w:r w:rsidRPr="00047873">
        <w:rPr>
          <w:rFonts w:ascii="Times New Roman" w:hAnsi="Times New Roman"/>
          <w:sz w:val="24"/>
          <w:szCs w:val="24"/>
        </w:rPr>
        <w:t xml:space="preserve"> оформляется акт об отк</w:t>
      </w:r>
      <w:r>
        <w:rPr>
          <w:rFonts w:ascii="Times New Roman" w:hAnsi="Times New Roman"/>
          <w:sz w:val="24"/>
          <w:szCs w:val="24"/>
        </w:rPr>
        <w:t>азе от предлагаемого места в ДОО</w:t>
      </w:r>
      <w:r w:rsidRPr="00047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желаемая дата зачисления в ДОО</w:t>
      </w:r>
      <w:r w:rsidRPr="00047873">
        <w:rPr>
          <w:rFonts w:ascii="Times New Roman" w:hAnsi="Times New Roman"/>
          <w:sz w:val="24"/>
          <w:szCs w:val="24"/>
        </w:rPr>
        <w:t xml:space="preserve"> изменяется на следующий год с сохранением первоначальной даты постановки на учет. Информация об изменении желаемой даты поступления ребенка отображается на сайте Волгоградской области (es.volganet.ru) в разделе "Поиск заявления".</w:t>
      </w:r>
    </w:p>
    <w:p w:rsidR="00036234" w:rsidRPr="00047873" w:rsidRDefault="00036234" w:rsidP="00F055F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4945A9">
        <w:rPr>
          <w:rFonts w:ascii="Times New Roman" w:hAnsi="Times New Roman"/>
          <w:sz w:val="24"/>
          <w:szCs w:val="24"/>
        </w:rPr>
        <w:t>. При взаимном согласии родителей (законных представителей) на основании их заявлений в образовательные организации возможен одновременный обмен путевками из одной образовательной организации в другую детям одного возраста.</w:t>
      </w:r>
    </w:p>
    <w:p w:rsidR="00036234" w:rsidRPr="00047873" w:rsidRDefault="00036234" w:rsidP="00332F2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047873">
        <w:rPr>
          <w:rFonts w:ascii="Times New Roman" w:hAnsi="Times New Roman"/>
          <w:sz w:val="24"/>
          <w:szCs w:val="24"/>
        </w:rPr>
        <w:t xml:space="preserve">. Комплектование групп компенсирующей и комбинированной направленности </w:t>
      </w:r>
      <w:r>
        <w:rPr>
          <w:rFonts w:ascii="Times New Roman" w:hAnsi="Times New Roman"/>
          <w:sz w:val="24"/>
          <w:szCs w:val="24"/>
        </w:rPr>
        <w:t>осуществляется</w:t>
      </w:r>
      <w:r w:rsidRPr="002A433A">
        <w:rPr>
          <w:rFonts w:ascii="Times New Roman" w:hAnsi="Times New Roman"/>
          <w:color w:val="FF9900"/>
          <w:sz w:val="24"/>
          <w:szCs w:val="24"/>
        </w:rPr>
        <w:t xml:space="preserve"> </w:t>
      </w:r>
      <w:r w:rsidRPr="002A433A">
        <w:rPr>
          <w:rFonts w:ascii="Times New Roman" w:hAnsi="Times New Roman"/>
          <w:sz w:val="24"/>
          <w:szCs w:val="24"/>
        </w:rPr>
        <w:t>Комиссией по комплектованию</w:t>
      </w:r>
      <w:r>
        <w:rPr>
          <w:rFonts w:ascii="Times New Roman" w:hAnsi="Times New Roman"/>
          <w:sz w:val="24"/>
          <w:szCs w:val="24"/>
        </w:rPr>
        <w:t xml:space="preserve"> ежегодно </w:t>
      </w:r>
      <w:r w:rsidRPr="00047873">
        <w:rPr>
          <w:rFonts w:ascii="Times New Roman" w:hAnsi="Times New Roman"/>
          <w:sz w:val="24"/>
          <w:szCs w:val="24"/>
        </w:rPr>
        <w:t>с 1</w:t>
      </w:r>
      <w:r>
        <w:rPr>
          <w:rFonts w:ascii="Times New Roman" w:hAnsi="Times New Roman"/>
          <w:sz w:val="24"/>
          <w:szCs w:val="24"/>
        </w:rPr>
        <w:t>5 июня по 30 июн</w:t>
      </w:r>
      <w:r w:rsidRPr="00047873">
        <w:rPr>
          <w:rFonts w:ascii="Times New Roman" w:hAnsi="Times New Roman"/>
          <w:sz w:val="24"/>
          <w:szCs w:val="24"/>
        </w:rPr>
        <w:t>я.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47873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8</w:t>
      </w:r>
      <w:r w:rsidRPr="00047873">
        <w:rPr>
          <w:rFonts w:ascii="Times New Roman" w:hAnsi="Times New Roman"/>
          <w:sz w:val="24"/>
          <w:szCs w:val="24"/>
        </w:rPr>
        <w:t>. В списки для комплектования групп компенсирующей и комбинированной направленности в первоочередном порядке включаются дети-инвалиды, дети с тяжелыми нарушениями из числа детей с ОВЗ, получивших заключения и рекомендации территориальной ПМПК для обучения по адаптированным программам.</w:t>
      </w:r>
    </w:p>
    <w:p w:rsidR="00036234" w:rsidRDefault="00036234" w:rsidP="00047873">
      <w:pPr>
        <w:pStyle w:val="ConsPlusNormal"/>
        <w:ind w:firstLine="540"/>
        <w:jc w:val="both"/>
        <w:rPr>
          <w:rFonts w:ascii="Times New Roman" w:hAnsi="Times New Roman"/>
          <w:color w:val="FF99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4.19</w:t>
      </w:r>
      <w:r w:rsidRPr="00047873">
        <w:rPr>
          <w:rFonts w:ascii="Times New Roman" w:hAnsi="Times New Roman"/>
          <w:sz w:val="24"/>
          <w:szCs w:val="24"/>
        </w:rPr>
        <w:t>. Списки детей с ОВЗ и детей, нуждающихся в комплексе специальных оздоровительных</w:t>
      </w:r>
      <w:r>
        <w:rPr>
          <w:rFonts w:ascii="Times New Roman" w:hAnsi="Times New Roman"/>
          <w:sz w:val="24"/>
          <w:szCs w:val="24"/>
        </w:rPr>
        <w:t xml:space="preserve"> мероприятий, утверждаются до 15</w:t>
      </w:r>
      <w:r w:rsidRPr="00047873">
        <w:rPr>
          <w:rFonts w:ascii="Times New Roman" w:hAnsi="Times New Roman"/>
          <w:sz w:val="24"/>
          <w:szCs w:val="24"/>
        </w:rPr>
        <w:t xml:space="preserve"> июня ежегодно председателем</w:t>
      </w:r>
      <w:r w:rsidRPr="002A433A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омиссии</w:t>
      </w:r>
      <w:r w:rsidRPr="002A433A">
        <w:rPr>
          <w:rFonts w:ascii="Times New Roman" w:hAnsi="Times New Roman"/>
          <w:sz w:val="24"/>
          <w:szCs w:val="24"/>
        </w:rPr>
        <w:t xml:space="preserve"> по комплектованию</w:t>
      </w:r>
      <w:r>
        <w:rPr>
          <w:rFonts w:ascii="Times New Roman" w:hAnsi="Times New Roman"/>
          <w:sz w:val="24"/>
          <w:szCs w:val="24"/>
        </w:rPr>
        <w:t>.</w:t>
      </w:r>
    </w:p>
    <w:p w:rsidR="00036234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205"/>
      <w:bookmarkEnd w:id="3"/>
      <w:r>
        <w:rPr>
          <w:rFonts w:ascii="Times New Roman" w:hAnsi="Times New Roman"/>
          <w:sz w:val="24"/>
          <w:szCs w:val="24"/>
        </w:rPr>
        <w:t>4.20. Прием детей в ДОО</w:t>
      </w:r>
      <w:r w:rsidRPr="00047873">
        <w:rPr>
          <w:rFonts w:ascii="Times New Roman" w:hAnsi="Times New Roman"/>
          <w:sz w:val="24"/>
          <w:szCs w:val="24"/>
        </w:rPr>
        <w:t xml:space="preserve"> осуществляется в течение 30 календарных дней со дня выдачи путевки. Прием осуществляется по личному заявлению родителя (законного представителя) ребенка, содержащему сведения о согласии на обработку персональных данных при представлении следующих документов: путевки; паспорта одного из родителей (законных представителей) и его копии или иного документа, удостоверяющего личность родителя (законного представителя) и его копии; свидетельства о рождении ребенка и его копии; медицинского заключения о состоянии здоровья ребенка установленной формы; заключения и рекомендаций ПМПК (для детей с ОВЗ, детей, которым необходим комплекс специальных оздоровительных мероприятий); свидетельства о регистрации ребенка по месту жительства или по месту преимущественного пребывания или документа, содержащего сведения о регистрации ребенка по месту жительства или по месту преимущественного пребывания на закрепленно</w:t>
      </w:r>
      <w:r>
        <w:rPr>
          <w:rFonts w:ascii="Times New Roman" w:hAnsi="Times New Roman"/>
          <w:sz w:val="24"/>
          <w:szCs w:val="24"/>
        </w:rPr>
        <w:t>й территории или на территории Палласовского района</w:t>
      </w:r>
      <w:r w:rsidRPr="00047873">
        <w:rPr>
          <w:rFonts w:ascii="Times New Roman" w:hAnsi="Times New Roman"/>
          <w:sz w:val="24"/>
          <w:szCs w:val="24"/>
        </w:rPr>
        <w:t>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4.21. ДОО</w:t>
      </w:r>
      <w:r w:rsidRPr="004945A9">
        <w:rPr>
          <w:rFonts w:ascii="Times New Roman" w:hAnsi="Times New Roman"/>
          <w:sz w:val="24"/>
          <w:szCs w:val="24"/>
        </w:rPr>
        <w:t xml:space="preserve"> в соответствии с настоящим Поря</w:t>
      </w:r>
      <w:r>
        <w:rPr>
          <w:rFonts w:ascii="Times New Roman" w:hAnsi="Times New Roman"/>
          <w:sz w:val="24"/>
          <w:szCs w:val="24"/>
        </w:rPr>
        <w:t>дком самостоятельно разрабатывают и закрепляю</w:t>
      </w:r>
      <w:r w:rsidRPr="004945A9">
        <w:rPr>
          <w:rFonts w:ascii="Times New Roman" w:hAnsi="Times New Roman"/>
          <w:sz w:val="24"/>
          <w:szCs w:val="24"/>
        </w:rPr>
        <w:t>т в Уставе порядок, регламентирующий порядок приема</w:t>
      </w:r>
      <w:r>
        <w:rPr>
          <w:rFonts w:ascii="Times New Roman" w:hAnsi="Times New Roman"/>
          <w:sz w:val="24"/>
          <w:szCs w:val="24"/>
        </w:rPr>
        <w:t>, перевода и отчисления</w:t>
      </w:r>
      <w:r w:rsidRPr="004945A9">
        <w:rPr>
          <w:rFonts w:ascii="Times New Roman" w:hAnsi="Times New Roman"/>
          <w:sz w:val="24"/>
          <w:szCs w:val="24"/>
        </w:rPr>
        <w:t xml:space="preserve"> в образовательную организацию.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4.22. Руководители ДОО</w:t>
      </w:r>
      <w:r w:rsidRPr="00047873">
        <w:rPr>
          <w:rFonts w:ascii="Times New Roman" w:hAnsi="Times New Roman"/>
          <w:sz w:val="24"/>
          <w:szCs w:val="24"/>
        </w:rPr>
        <w:t xml:space="preserve"> несут ответственность за прием</w:t>
      </w:r>
      <w:r>
        <w:rPr>
          <w:rFonts w:ascii="Times New Roman" w:hAnsi="Times New Roman"/>
          <w:sz w:val="24"/>
          <w:szCs w:val="24"/>
        </w:rPr>
        <w:t xml:space="preserve"> детей, получивших путевки в ДОО</w:t>
      </w:r>
      <w:r w:rsidRPr="00047873">
        <w:rPr>
          <w:rFonts w:ascii="Times New Roman" w:hAnsi="Times New Roman"/>
          <w:sz w:val="24"/>
          <w:szCs w:val="24"/>
        </w:rPr>
        <w:t xml:space="preserve">, оформление личных дел воспитанников, оперативную передачу в </w:t>
      </w:r>
      <w:r w:rsidRPr="002A433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омиссию</w:t>
      </w:r>
      <w:r w:rsidRPr="002A433A">
        <w:rPr>
          <w:rFonts w:ascii="Times New Roman" w:hAnsi="Times New Roman"/>
          <w:sz w:val="24"/>
          <w:szCs w:val="24"/>
        </w:rPr>
        <w:t xml:space="preserve"> по комплектованию</w:t>
      </w:r>
      <w:r w:rsidRPr="00047873">
        <w:rPr>
          <w:rFonts w:ascii="Times New Roman" w:hAnsi="Times New Roman"/>
          <w:sz w:val="24"/>
          <w:szCs w:val="24"/>
        </w:rPr>
        <w:t xml:space="preserve"> информации о наличии свободных мест - в трехдневный срок.</w:t>
      </w:r>
    </w:p>
    <w:p w:rsidR="00036234" w:rsidRPr="00047873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4.23</w:t>
      </w:r>
      <w:r w:rsidRPr="00047873">
        <w:rPr>
          <w:rFonts w:ascii="Times New Roman" w:hAnsi="Times New Roman"/>
          <w:sz w:val="24"/>
          <w:szCs w:val="24"/>
        </w:rPr>
        <w:t>. Родители (законные представители) несут ответственность за своевременное представле</w:t>
      </w:r>
      <w:r>
        <w:rPr>
          <w:rFonts w:ascii="Times New Roman" w:hAnsi="Times New Roman"/>
          <w:sz w:val="24"/>
          <w:szCs w:val="24"/>
        </w:rPr>
        <w:t>ние необходимых документов в ДОО</w:t>
      </w:r>
      <w:r w:rsidRPr="00047873">
        <w:rPr>
          <w:rFonts w:ascii="Times New Roman" w:hAnsi="Times New Roman"/>
          <w:sz w:val="24"/>
          <w:szCs w:val="24"/>
        </w:rPr>
        <w:t>.</w:t>
      </w:r>
    </w:p>
    <w:p w:rsidR="00036234" w:rsidRPr="00047873" w:rsidRDefault="00036234" w:rsidP="0024096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7873">
        <w:rPr>
          <w:rFonts w:ascii="Times New Roman" w:hAnsi="Times New Roman"/>
          <w:sz w:val="24"/>
          <w:szCs w:val="24"/>
        </w:rPr>
        <w:t xml:space="preserve">В случае непредставления родителем (законным представителем) заявления с документами о приеме ребенка в течение 30 календарных дней со дня получения путевки без уважительной причины путевка аннулируется, в архиве ГИС заявлению присваивается статус "не явился для зачисления", место предоставляется другому ребенку в установленном порядке, запись о ребенке исключается из электронного реестра. О наличии уважительных причин (болезнь ребенка или родителей (законных представителей), длительная командировка родителей (законных представителей), похороны родственников, чрезвычайные ситуации природного и техногенного характера и др.) родители (законные представители) уведомляют руководителя </w:t>
      </w:r>
      <w:r>
        <w:rPr>
          <w:rFonts w:ascii="Times New Roman" w:hAnsi="Times New Roman"/>
          <w:sz w:val="24"/>
          <w:szCs w:val="24"/>
        </w:rPr>
        <w:t>ДОО</w:t>
      </w:r>
      <w:r w:rsidRPr="00047873">
        <w:rPr>
          <w:rFonts w:ascii="Times New Roman" w:hAnsi="Times New Roman"/>
          <w:sz w:val="24"/>
          <w:szCs w:val="24"/>
        </w:rPr>
        <w:t xml:space="preserve"> письменно в течение 10 дней с приложением подтверждающих документов. При наличии уважительных причин, подтвержденных соответствующими документами, за </w:t>
      </w:r>
      <w:r>
        <w:rPr>
          <w:rFonts w:ascii="Times New Roman" w:hAnsi="Times New Roman"/>
          <w:sz w:val="24"/>
          <w:szCs w:val="24"/>
        </w:rPr>
        <w:t>ребенком сохраняется место в ДОО</w:t>
      </w:r>
      <w:r w:rsidRPr="00047873">
        <w:rPr>
          <w:rFonts w:ascii="Times New Roman" w:hAnsi="Times New Roman"/>
          <w:sz w:val="24"/>
          <w:szCs w:val="24"/>
        </w:rPr>
        <w:t>.</w:t>
      </w:r>
    </w:p>
    <w:p w:rsidR="00036234" w:rsidRPr="008E570B" w:rsidRDefault="00036234" w:rsidP="0004787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4.24</w:t>
      </w:r>
      <w:r w:rsidRPr="008E570B">
        <w:rPr>
          <w:rFonts w:ascii="Times New Roman" w:hAnsi="Times New Roman"/>
          <w:sz w:val="24"/>
          <w:szCs w:val="24"/>
        </w:rPr>
        <w:t>. Зачисление ребенка в ДОО оформляется приказом руководителя ДОО.</w:t>
      </w:r>
    </w:p>
    <w:p w:rsidR="00036234" w:rsidRPr="008E570B" w:rsidRDefault="00036234" w:rsidP="008E570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E57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25</w:t>
      </w:r>
      <w:r w:rsidRPr="008E570B">
        <w:rPr>
          <w:rFonts w:ascii="Times New Roman" w:hAnsi="Times New Roman"/>
          <w:sz w:val="24"/>
          <w:szCs w:val="24"/>
        </w:rPr>
        <w:t>. В образовательной организации ведется книга посещающих и отчисленных из образовательной организации детей (Книга движения детей) на бумажном и электронном носителях (ИС «Сетевой город. Образовани</w:t>
      </w:r>
      <w:r>
        <w:rPr>
          <w:rFonts w:ascii="Times New Roman" w:hAnsi="Times New Roman"/>
          <w:sz w:val="24"/>
          <w:szCs w:val="24"/>
        </w:rPr>
        <w:t>е</w:t>
      </w:r>
      <w:r w:rsidRPr="008E570B">
        <w:rPr>
          <w:rFonts w:ascii="Times New Roman" w:hAnsi="Times New Roman"/>
          <w:sz w:val="24"/>
          <w:szCs w:val="24"/>
        </w:rPr>
        <w:t xml:space="preserve">»). </w:t>
      </w:r>
    </w:p>
    <w:p w:rsidR="00036234" w:rsidRPr="00332F26" w:rsidRDefault="00036234" w:rsidP="00332F2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4.26</w:t>
      </w:r>
      <w:r w:rsidRPr="00332F26">
        <w:rPr>
          <w:rFonts w:ascii="Times New Roman" w:hAnsi="Times New Roman"/>
          <w:sz w:val="24"/>
          <w:szCs w:val="24"/>
        </w:rPr>
        <w:t xml:space="preserve">. Руководитель ДОО обязан в день зачисления/отчисления воспитанников вносить соответствующие изменения в  ИС «Сетевой город. Образование». </w:t>
      </w:r>
    </w:p>
    <w:p w:rsidR="00036234" w:rsidRPr="00047873" w:rsidRDefault="00036234" w:rsidP="00240967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4.27</w:t>
      </w:r>
      <w:r w:rsidRPr="00047873">
        <w:rPr>
          <w:rFonts w:ascii="Times New Roman" w:hAnsi="Times New Roman"/>
          <w:sz w:val="24"/>
          <w:szCs w:val="24"/>
        </w:rPr>
        <w:t>. Ежегод</w:t>
      </w:r>
      <w:r>
        <w:rPr>
          <w:rFonts w:ascii="Times New Roman" w:hAnsi="Times New Roman"/>
          <w:sz w:val="24"/>
          <w:szCs w:val="24"/>
        </w:rPr>
        <w:t>но до 1 сентября руководитель ДОО</w:t>
      </w:r>
      <w:r w:rsidRPr="00047873">
        <w:rPr>
          <w:rFonts w:ascii="Times New Roman" w:hAnsi="Times New Roman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>дает приказ о комплектовании ДОО</w:t>
      </w:r>
      <w:r w:rsidRPr="00047873">
        <w:rPr>
          <w:rFonts w:ascii="Times New Roman" w:hAnsi="Times New Roman"/>
          <w:sz w:val="24"/>
          <w:szCs w:val="24"/>
        </w:rPr>
        <w:t xml:space="preserve"> на новый учебный год, утверждает списки детей по возрастным группам.</w:t>
      </w:r>
    </w:p>
    <w:p w:rsidR="00036234" w:rsidRPr="00047873" w:rsidRDefault="00036234" w:rsidP="004945A9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036234" w:rsidRPr="00047873" w:rsidRDefault="00036234" w:rsidP="0004787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36234" w:rsidRPr="000158C8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036234" w:rsidRPr="000158C8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8C8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036234" w:rsidRPr="000158C8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8C8">
        <w:rPr>
          <w:rFonts w:ascii="Times New Roman" w:hAnsi="Times New Roman"/>
          <w:sz w:val="24"/>
          <w:szCs w:val="24"/>
        </w:rPr>
        <w:t xml:space="preserve">по социальным вопросам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158C8">
        <w:rPr>
          <w:rFonts w:ascii="Times New Roman" w:hAnsi="Times New Roman"/>
          <w:sz w:val="24"/>
          <w:szCs w:val="24"/>
        </w:rPr>
        <w:t xml:space="preserve">         Е.Ю. Шевякова</w:t>
      </w: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Pr="00C2792A" w:rsidRDefault="00036234" w:rsidP="00823C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Приложение 1</w:t>
      </w:r>
      <w:r w:rsidRPr="00C279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6234" w:rsidRDefault="00036234" w:rsidP="000520B4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</w:rPr>
        <w:t xml:space="preserve">к </w:t>
      </w:r>
      <w:r w:rsidRPr="00C2792A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орядку</w:t>
      </w:r>
      <w:r>
        <w:rPr>
          <w:rFonts w:ascii="Times New Roman" w:hAnsi="Times New Roman"/>
          <w:bCs/>
          <w:sz w:val="20"/>
          <w:szCs w:val="20"/>
        </w:rPr>
        <w:t xml:space="preserve">, утвержденному </w:t>
      </w:r>
    </w:p>
    <w:p w:rsidR="00036234" w:rsidRDefault="00036234" w:rsidP="00823CA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Постановлением</w:t>
      </w:r>
    </w:p>
    <w:p w:rsidR="00036234" w:rsidRDefault="00036234" w:rsidP="00823CA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№  413 от  17.08. 2017г.</w:t>
      </w:r>
    </w:p>
    <w:p w:rsidR="00036234" w:rsidRPr="001E2701" w:rsidRDefault="00036234" w:rsidP="00650E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eastAsia="ru-RU"/>
        </w:rPr>
      </w:pPr>
    </w:p>
    <w:p w:rsidR="00036234" w:rsidRPr="0025068F" w:rsidRDefault="00036234" w:rsidP="00650E8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25068F">
        <w:rPr>
          <w:rFonts w:ascii="Times New Roman" w:hAnsi="Times New Roman"/>
          <w:sz w:val="20"/>
          <w:szCs w:val="20"/>
        </w:rPr>
        <w:t>Заявление</w:t>
      </w:r>
    </w:p>
    <w:p w:rsidR="00036234" w:rsidRPr="0025068F" w:rsidRDefault="00036234" w:rsidP="00650E8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noProof/>
          <w:sz w:val="20"/>
          <w:szCs w:val="20"/>
          <w:lang w:eastAsia="ru-RU"/>
        </w:rPr>
      </w:pPr>
    </w:p>
    <w:p w:rsidR="00036234" w:rsidRDefault="00036234" w:rsidP="00650E87">
      <w:pPr>
        <w:pStyle w:val="BodyTextIndent"/>
        <w:ind w:firstLine="567"/>
        <w:jc w:val="center"/>
        <w:rPr>
          <w:rFonts w:ascii="Times New Roman" w:hAnsi="Times New Roman"/>
          <w:sz w:val="20"/>
        </w:rPr>
      </w:pPr>
      <w:r w:rsidRPr="0025068F">
        <w:rPr>
          <w:rFonts w:ascii="Times New Roman" w:hAnsi="Times New Roman"/>
          <w:sz w:val="20"/>
        </w:rPr>
        <w:t>на регистрацию ребенка в информационной системе «Е-услуги. Образование» для получения места в муниципальных образовательных организациях Палласовского района, реализующих основную образовательную программу дошкольного образования</w:t>
      </w:r>
    </w:p>
    <w:p w:rsidR="00036234" w:rsidRPr="0025068F" w:rsidRDefault="00036234" w:rsidP="00650E87">
      <w:pPr>
        <w:pStyle w:val="BodyTextIndent"/>
        <w:ind w:firstLine="567"/>
        <w:jc w:val="center"/>
        <w:rPr>
          <w:rFonts w:ascii="Times New Roman" w:hAnsi="Times New Roman"/>
          <w:sz w:val="20"/>
        </w:rPr>
      </w:pPr>
    </w:p>
    <w:p w:rsidR="00036234" w:rsidRPr="00D44A0D" w:rsidRDefault="00036234" w:rsidP="00650E87">
      <w:pPr>
        <w:pStyle w:val="BodyTextInden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 xml:space="preserve">          1. </w:t>
      </w:r>
      <w:r w:rsidRPr="00D44A0D">
        <w:rPr>
          <w:rFonts w:ascii="Times New Roman" w:hAnsi="Times New Roman"/>
          <w:b/>
          <w:sz w:val="18"/>
          <w:szCs w:val="18"/>
        </w:rPr>
        <w:t>Сведения о ребенке</w:t>
      </w:r>
    </w:p>
    <w:p w:rsidR="00036234" w:rsidRPr="00D44A0D" w:rsidRDefault="00036234" w:rsidP="00650E87">
      <w:pPr>
        <w:pStyle w:val="BodyTextIndent"/>
        <w:ind w:firstLine="567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1.1. ФИО ребенка _________________________________________________________</w:t>
      </w:r>
    </w:p>
    <w:p w:rsidR="00036234" w:rsidRPr="00D44A0D" w:rsidRDefault="00036234" w:rsidP="00650E87">
      <w:pPr>
        <w:pStyle w:val="BodyTextIndent"/>
        <w:ind w:firstLine="567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 xml:space="preserve">1.2. Дата рождения (чч.мм.гг.) ______ ______ 20____ </w:t>
      </w:r>
    </w:p>
    <w:p w:rsidR="00036234" w:rsidRPr="00D44A0D" w:rsidRDefault="00036234" w:rsidP="00650E87">
      <w:pPr>
        <w:pStyle w:val="BodyTextIndent"/>
        <w:ind w:firstLine="567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 xml:space="preserve">1.3. Свидетельство о рождении ребенка (серия, номер, дата выдачи) </w:t>
      </w:r>
    </w:p>
    <w:p w:rsidR="00036234" w:rsidRPr="00D44A0D" w:rsidRDefault="00036234" w:rsidP="00650E87">
      <w:pPr>
        <w:pStyle w:val="BodyTextIndent"/>
        <w:ind w:firstLine="567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Серия _____ № _________  дата выдачи ______ ______ 20____</w:t>
      </w:r>
    </w:p>
    <w:p w:rsidR="00036234" w:rsidRPr="00D44A0D" w:rsidRDefault="00036234" w:rsidP="00650E87">
      <w:pPr>
        <w:pStyle w:val="BodyTextIndent"/>
        <w:ind w:firstLine="567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ЗАГС___________________________________ района _____________________________обл.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 xml:space="preserve">1.4. Адрес регистрации по месту жительства 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_________________________________________________________________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 xml:space="preserve">Адрес фактического проживания 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_________________________________________________________________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1.5. Особенности в развитии и здоровье ребенка (нарушения слуха, зрения, опорно-двигательного аппарата, речи, интеллекта, задержка психоречевого развития, задержка психического развития. Особый ребенок (сочетанные нарушения), тубинтоксикация, аллергодерматоз и др. - на основании медицинского заключения) ______________________________________________________________________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1.6. Право на вне/ первоочередное получение места в образовательном учреждении (</w:t>
      </w:r>
      <w:r w:rsidRPr="00D44A0D">
        <w:rPr>
          <w:rFonts w:ascii="Times New Roman" w:hAnsi="Times New Roman"/>
          <w:i/>
          <w:sz w:val="18"/>
          <w:szCs w:val="18"/>
        </w:rPr>
        <w:t>подтверждается документами</w:t>
      </w:r>
      <w:r w:rsidRPr="00D44A0D">
        <w:rPr>
          <w:rFonts w:ascii="Times New Roman" w:hAnsi="Times New Roman"/>
          <w:sz w:val="18"/>
          <w:szCs w:val="18"/>
        </w:rPr>
        <w:t xml:space="preserve">): 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1.6.1. внеочередное _______________;  1.6.2.первоочередное _________________.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_________________________________________________________________________</w:t>
      </w:r>
    </w:p>
    <w:p w:rsidR="00036234" w:rsidRPr="00D44A0D" w:rsidRDefault="00036234" w:rsidP="00650E87">
      <w:pPr>
        <w:pStyle w:val="BodyTextIndent"/>
        <w:ind w:firstLine="567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 xml:space="preserve">2. </w:t>
      </w:r>
      <w:r w:rsidRPr="00D44A0D">
        <w:rPr>
          <w:rFonts w:ascii="Times New Roman" w:hAnsi="Times New Roman"/>
          <w:b/>
          <w:sz w:val="18"/>
          <w:szCs w:val="18"/>
        </w:rPr>
        <w:t>Сведения о родителях (законных представителях) ребенка</w:t>
      </w:r>
      <w:r w:rsidRPr="00D44A0D">
        <w:rPr>
          <w:rFonts w:ascii="Times New Roman" w:hAnsi="Times New Roman"/>
          <w:sz w:val="18"/>
          <w:szCs w:val="18"/>
        </w:rPr>
        <w:t>: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2.1. ФИО матери ______________________________________________________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Место работы, должность________________________________________________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2.2. ФИО отца ________________________________________________________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Место работы, должность___________________________________________________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2.3. ФИО законного представителя _______________________________________</w:t>
      </w:r>
    </w:p>
    <w:p w:rsidR="00036234" w:rsidRPr="00D44A0D" w:rsidRDefault="00036234" w:rsidP="00650E87">
      <w:pPr>
        <w:pStyle w:val="BodyTextIndent"/>
        <w:ind w:firstLine="567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 xml:space="preserve">3. </w:t>
      </w:r>
      <w:r w:rsidRPr="00D44A0D">
        <w:rPr>
          <w:rFonts w:ascii="Times New Roman" w:hAnsi="Times New Roman"/>
          <w:b/>
          <w:sz w:val="18"/>
          <w:szCs w:val="18"/>
        </w:rPr>
        <w:t>Предпочтения заявителя</w:t>
      </w:r>
    </w:p>
    <w:p w:rsidR="00036234" w:rsidRPr="00D44A0D" w:rsidRDefault="00036234" w:rsidP="00650E87">
      <w:pPr>
        <w:pStyle w:val="BodyTextIndent"/>
        <w:ind w:firstLine="567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3.1. Приоритетное образовательное учреждение _________________________</w:t>
      </w:r>
    </w:p>
    <w:p w:rsidR="00036234" w:rsidRPr="00D44A0D" w:rsidRDefault="00036234" w:rsidP="00650E87">
      <w:pPr>
        <w:pStyle w:val="BodyTextIndent"/>
        <w:ind w:firstLine="567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3.2. Предпочитаемая дата предоставления места в образовательном учреждении:</w:t>
      </w:r>
    </w:p>
    <w:p w:rsidR="00036234" w:rsidRPr="00D44A0D" w:rsidRDefault="00036234" w:rsidP="00650E87">
      <w:pPr>
        <w:pStyle w:val="BodyTextIndent"/>
        <w:ind w:firstLine="567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 xml:space="preserve"> 1 сентября 20____ г.</w:t>
      </w:r>
    </w:p>
    <w:p w:rsidR="00036234" w:rsidRPr="00D44A0D" w:rsidRDefault="00036234" w:rsidP="00650E87">
      <w:pPr>
        <w:pStyle w:val="BodyTextIndent"/>
        <w:ind w:firstLine="567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 xml:space="preserve">3.3. </w:t>
      </w:r>
      <w:r w:rsidRPr="00D44A0D">
        <w:rPr>
          <w:rFonts w:ascii="Times New Roman" w:hAnsi="Times New Roman"/>
          <w:b/>
          <w:sz w:val="18"/>
          <w:szCs w:val="18"/>
        </w:rPr>
        <w:t>Способ информирования заявителя: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 xml:space="preserve">3.3.1. Телефон заявителя (заполняется при наличии): </w:t>
      </w:r>
    </w:p>
    <w:p w:rsidR="00036234" w:rsidRPr="00D44A0D" w:rsidRDefault="00036234" w:rsidP="00650E87">
      <w:pPr>
        <w:pStyle w:val="BodyTextIndent"/>
        <w:ind w:firstLine="567"/>
        <w:jc w:val="lef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мобильный______________, рабочий_________________, домашний_______________</w:t>
      </w:r>
    </w:p>
    <w:p w:rsidR="00036234" w:rsidRPr="00D44A0D" w:rsidRDefault="00036234" w:rsidP="00650E87">
      <w:pPr>
        <w:pStyle w:val="BodyTextIndent"/>
        <w:ind w:firstLine="567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>3.3.2. Почта: ____________________________________________</w:t>
      </w:r>
    </w:p>
    <w:p w:rsidR="00036234" w:rsidRPr="00D44A0D" w:rsidRDefault="00036234" w:rsidP="00650E87">
      <w:pPr>
        <w:pStyle w:val="BodyTextIndent"/>
        <w:rPr>
          <w:rFonts w:ascii="Times New Roman" w:hAnsi="Times New Roman"/>
          <w:sz w:val="18"/>
          <w:szCs w:val="18"/>
        </w:rPr>
      </w:pPr>
      <w:r w:rsidRPr="00D44A0D">
        <w:rPr>
          <w:rFonts w:ascii="Times New Roman" w:hAnsi="Times New Roman"/>
          <w:sz w:val="18"/>
          <w:szCs w:val="18"/>
        </w:rPr>
        <w:t xml:space="preserve">           С </w:t>
      </w:r>
      <w:r>
        <w:rPr>
          <w:rFonts w:ascii="Times New Roman" w:hAnsi="Times New Roman"/>
          <w:sz w:val="18"/>
          <w:szCs w:val="18"/>
        </w:rPr>
        <w:t>Порядком</w:t>
      </w:r>
      <w:r w:rsidRPr="00D44A0D">
        <w:rPr>
          <w:rFonts w:ascii="Times New Roman" w:hAnsi="Times New Roman"/>
          <w:sz w:val="18"/>
          <w:szCs w:val="18"/>
        </w:rPr>
        <w:t xml:space="preserve">   комплектования в  образовательные организации Палласовского муниципаль</w:t>
      </w:r>
      <w:r>
        <w:rPr>
          <w:rFonts w:ascii="Times New Roman" w:hAnsi="Times New Roman"/>
          <w:sz w:val="18"/>
          <w:szCs w:val="18"/>
        </w:rPr>
        <w:t>ного района, реализующие основные образовательные программы</w:t>
      </w:r>
      <w:r w:rsidRPr="00D44A0D">
        <w:rPr>
          <w:rFonts w:ascii="Times New Roman" w:hAnsi="Times New Roman"/>
          <w:sz w:val="18"/>
          <w:szCs w:val="18"/>
        </w:rPr>
        <w:t xml:space="preserve"> дошкольного образования</w:t>
      </w:r>
    </w:p>
    <w:p w:rsidR="00036234" w:rsidRPr="00857BA1" w:rsidRDefault="00036234" w:rsidP="00650E87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44A0D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D44A0D">
        <w:rPr>
          <w:rFonts w:ascii="Times New Roman" w:hAnsi="Times New Roman" w:cs="Times New Roman"/>
          <w:sz w:val="18"/>
          <w:szCs w:val="18"/>
        </w:rPr>
        <w:t>Далее П</w:t>
      </w:r>
      <w:r>
        <w:rPr>
          <w:rFonts w:ascii="Times New Roman" w:hAnsi="Times New Roman" w:cs="Times New Roman"/>
          <w:sz w:val="18"/>
          <w:szCs w:val="18"/>
        </w:rPr>
        <w:t>орядок</w:t>
      </w:r>
      <w:r w:rsidRPr="00D44A0D">
        <w:rPr>
          <w:rFonts w:ascii="Times New Roman" w:hAnsi="Times New Roman" w:cs="Times New Roman"/>
          <w:sz w:val="18"/>
          <w:szCs w:val="18"/>
        </w:rPr>
        <w:t>) ознакомлен (а).</w:t>
      </w:r>
      <w:r w:rsidRPr="00D44A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36234" w:rsidRPr="00823CAD" w:rsidRDefault="00036234" w:rsidP="00823CAD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823CAD">
        <w:rPr>
          <w:rFonts w:ascii="Times New Roman" w:hAnsi="Times New Roman"/>
          <w:sz w:val="18"/>
          <w:szCs w:val="18"/>
        </w:rPr>
        <w:t xml:space="preserve">         Уведомлен (а), что в с</w:t>
      </w:r>
      <w:r>
        <w:rPr>
          <w:rFonts w:ascii="Times New Roman" w:hAnsi="Times New Roman"/>
          <w:sz w:val="18"/>
          <w:szCs w:val="18"/>
        </w:rPr>
        <w:t>оответствии с Порядком</w:t>
      </w:r>
      <w:r w:rsidRPr="00823CAD">
        <w:rPr>
          <w:rFonts w:ascii="Times New Roman" w:hAnsi="Times New Roman"/>
          <w:sz w:val="18"/>
          <w:szCs w:val="18"/>
        </w:rPr>
        <w:t xml:space="preserve"> во время предварительного комплектования (с 1 по 15 мая) должен (на) предоставить в МФЦ либо в Комитет по образованию </w:t>
      </w:r>
      <w:r>
        <w:rPr>
          <w:rFonts w:ascii="Times New Roman" w:hAnsi="Times New Roman"/>
          <w:sz w:val="18"/>
          <w:szCs w:val="18"/>
        </w:rPr>
        <w:t>подлинник и копию документа, подтверждающего право внеочередного/</w:t>
      </w:r>
      <w:r w:rsidRPr="00823CAD">
        <w:rPr>
          <w:rFonts w:ascii="Times New Roman" w:hAnsi="Times New Roman"/>
          <w:sz w:val="18"/>
          <w:szCs w:val="18"/>
        </w:rPr>
        <w:t xml:space="preserve"> первоочередного получения места в ДОО.</w:t>
      </w:r>
    </w:p>
    <w:p w:rsidR="00036234" w:rsidRPr="00D44A0D" w:rsidRDefault="00036234" w:rsidP="00650E87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44A0D">
        <w:rPr>
          <w:rFonts w:ascii="Times New Roman" w:hAnsi="Times New Roman" w:cs="Times New Roman"/>
          <w:color w:val="000000"/>
          <w:sz w:val="18"/>
          <w:szCs w:val="18"/>
        </w:rPr>
        <w:t xml:space="preserve">            Уведомлен </w:t>
      </w:r>
      <w:r w:rsidRPr="00823CAD">
        <w:rPr>
          <w:rFonts w:ascii="Times New Roman" w:hAnsi="Times New Roman" w:cs="Times New Roman"/>
          <w:color w:val="000000"/>
          <w:sz w:val="18"/>
          <w:szCs w:val="18"/>
        </w:rPr>
        <w:t xml:space="preserve">о том, что в случае неподтверждения наличия льготы </w:t>
      </w:r>
      <w:r w:rsidRPr="00823CAD">
        <w:rPr>
          <w:rFonts w:ascii="Times New Roman" w:hAnsi="Times New Roman"/>
          <w:sz w:val="18"/>
          <w:szCs w:val="18"/>
        </w:rPr>
        <w:t>заявление на получение места в ДОО в период основного комплектования в текущем году будет рассматриваться без учета права на внеочередное или первоочередное получение места в ДОО.</w:t>
      </w:r>
    </w:p>
    <w:p w:rsidR="00036234" w:rsidRPr="00D44A0D" w:rsidRDefault="00036234" w:rsidP="00823CAD">
      <w:pPr>
        <w:pStyle w:val="ConsPlusNonformat"/>
        <w:spacing w:line="36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44A0D">
        <w:rPr>
          <w:rFonts w:ascii="Times New Roman" w:hAnsi="Times New Roman" w:cs="Times New Roman"/>
          <w:sz w:val="18"/>
          <w:szCs w:val="18"/>
        </w:rPr>
        <w:t xml:space="preserve">        Копию заявления получил (а). </w:t>
      </w:r>
    </w:p>
    <w:p w:rsidR="00036234" w:rsidRPr="00D44A0D" w:rsidRDefault="00036234" w:rsidP="00823CAD">
      <w:pPr>
        <w:pStyle w:val="ConsPlusNonformat"/>
        <w:spacing w:line="36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44A0D">
        <w:rPr>
          <w:rFonts w:ascii="Times New Roman" w:hAnsi="Times New Roman" w:cs="Times New Roman"/>
          <w:sz w:val="18"/>
          <w:szCs w:val="18"/>
        </w:rPr>
        <w:t xml:space="preserve">        Дата «_____» ____________ 20 ____г.</w:t>
      </w:r>
    </w:p>
    <w:p w:rsidR="00036234" w:rsidRPr="00D44A0D" w:rsidRDefault="00036234" w:rsidP="00823CAD">
      <w:pPr>
        <w:pStyle w:val="ConsPlusNonformat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D44A0D">
        <w:rPr>
          <w:rFonts w:ascii="Times New Roman" w:hAnsi="Times New Roman" w:cs="Times New Roman"/>
          <w:color w:val="000000"/>
          <w:sz w:val="18"/>
          <w:szCs w:val="18"/>
        </w:rPr>
        <w:t xml:space="preserve">    Подпись заявителя_____________ ФИО__________________________________________________</w:t>
      </w:r>
    </w:p>
    <w:p w:rsidR="00036234" w:rsidRPr="00D44A0D" w:rsidRDefault="00036234" w:rsidP="00823CAD">
      <w:pPr>
        <w:pStyle w:val="ConsPlusNonformat"/>
        <w:spacing w:line="360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D44A0D">
        <w:rPr>
          <w:rFonts w:ascii="Times New Roman" w:hAnsi="Times New Roman" w:cs="Times New Roman"/>
          <w:sz w:val="18"/>
          <w:szCs w:val="18"/>
        </w:rPr>
        <w:t xml:space="preserve">        Подпись работника МФЦ, принявшего заявление ______________ФИО_______________________</w:t>
      </w:r>
    </w:p>
    <w:p w:rsidR="00036234" w:rsidRPr="00D44A0D" w:rsidRDefault="00036234" w:rsidP="00823CAD">
      <w:pPr>
        <w:pStyle w:val="ConsPlusNonformat"/>
        <w:spacing w:line="360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D44A0D">
        <w:rPr>
          <w:rFonts w:ascii="Times New Roman" w:hAnsi="Times New Roman" w:cs="Times New Roman"/>
          <w:sz w:val="18"/>
          <w:szCs w:val="18"/>
        </w:rPr>
        <w:t xml:space="preserve">        Подпись работника МФЦ, зарегистрировавшего заявление __________ ФИО___________________</w:t>
      </w:r>
    </w:p>
    <w:p w:rsidR="00036234" w:rsidRPr="00D44A0D" w:rsidRDefault="00036234" w:rsidP="00823CAD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44A0D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44A0D">
        <w:rPr>
          <w:rFonts w:ascii="Times New Roman" w:hAnsi="Times New Roman" w:cs="Times New Roman"/>
          <w:color w:val="000000"/>
          <w:sz w:val="18"/>
          <w:szCs w:val="18"/>
        </w:rPr>
        <w:t xml:space="preserve">  Дата и время регистрации заявления (чч.мм.гг.)      ___ ____ 20__   _____час._____мин. </w:t>
      </w:r>
    </w:p>
    <w:p w:rsidR="00036234" w:rsidRPr="00D44A0D" w:rsidRDefault="00036234" w:rsidP="00650E87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36234" w:rsidRPr="000158C8" w:rsidRDefault="00036234" w:rsidP="00650E87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158C8">
        <w:rPr>
          <w:rFonts w:ascii="Times New Roman" w:hAnsi="Times New Roman" w:cs="Times New Roman"/>
          <w:color w:val="000000"/>
          <w:sz w:val="18"/>
          <w:szCs w:val="18"/>
        </w:rPr>
        <w:t xml:space="preserve">          № обращения ___________________________________</w:t>
      </w:r>
    </w:p>
    <w:p w:rsidR="00036234" w:rsidRPr="000158C8" w:rsidRDefault="00036234" w:rsidP="00650E87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36234" w:rsidRPr="000158C8" w:rsidRDefault="00036234" w:rsidP="000158C8">
      <w:pPr>
        <w:spacing w:after="0"/>
        <w:rPr>
          <w:rFonts w:ascii="Times New Roman" w:hAnsi="Times New Roman"/>
          <w:sz w:val="18"/>
          <w:szCs w:val="18"/>
        </w:rPr>
      </w:pPr>
      <w:r w:rsidRPr="000158C8">
        <w:rPr>
          <w:rFonts w:ascii="Times New Roman" w:hAnsi="Times New Roman"/>
        </w:rPr>
        <w:t xml:space="preserve">          Информацию об очередности можно узнать на сайте es.volg</w:t>
      </w:r>
      <w:r w:rsidRPr="000158C8">
        <w:rPr>
          <w:rFonts w:ascii="Times New Roman" w:hAnsi="Times New Roman"/>
          <w:lang w:val="en-US"/>
        </w:rPr>
        <w:t>anet</w:t>
      </w:r>
      <w:r w:rsidRPr="000158C8">
        <w:rPr>
          <w:rFonts w:ascii="Times New Roman" w:hAnsi="Times New Roman"/>
        </w:rPr>
        <w:t>.ru</w:t>
      </w:r>
    </w:p>
    <w:p w:rsidR="00036234" w:rsidRPr="000158C8" w:rsidRDefault="00036234" w:rsidP="004F2352">
      <w:pPr>
        <w:pStyle w:val="NoSpacing"/>
        <w:rPr>
          <w:rFonts w:ascii="Times New Roman" w:hAnsi="Times New Roman"/>
          <w:sz w:val="24"/>
          <w:szCs w:val="24"/>
        </w:rPr>
      </w:pPr>
    </w:p>
    <w:p w:rsidR="00036234" w:rsidRDefault="00036234" w:rsidP="004F2352">
      <w:pPr>
        <w:pStyle w:val="NoSpacing"/>
        <w:rPr>
          <w:rFonts w:ascii="Times New Roman" w:hAnsi="Times New Roman"/>
          <w:sz w:val="24"/>
          <w:szCs w:val="24"/>
        </w:rPr>
      </w:pPr>
    </w:p>
    <w:p w:rsidR="00036234" w:rsidRDefault="00036234" w:rsidP="004F2352">
      <w:pPr>
        <w:pStyle w:val="NoSpacing"/>
        <w:rPr>
          <w:rFonts w:ascii="Times New Roman" w:hAnsi="Times New Roman"/>
          <w:sz w:val="24"/>
          <w:szCs w:val="24"/>
        </w:rPr>
      </w:pPr>
    </w:p>
    <w:p w:rsidR="00036234" w:rsidRDefault="00036234" w:rsidP="00F87087">
      <w:pPr>
        <w:pStyle w:val="Heading1"/>
        <w:spacing w:before="300" w:line="225" w:lineRule="atLeast"/>
        <w:jc w:val="center"/>
        <w:rPr>
          <w:color w:val="000000"/>
          <w:szCs w:val="20"/>
          <w:shd w:val="clear" w:color="auto" w:fill="FFFFFF"/>
        </w:rPr>
      </w:pPr>
    </w:p>
    <w:p w:rsidR="00036234" w:rsidRPr="00F055F6" w:rsidRDefault="00036234" w:rsidP="00F055F6"/>
    <w:p w:rsidR="00036234" w:rsidRDefault="00036234" w:rsidP="00F87087">
      <w:pPr>
        <w:pStyle w:val="Heading1"/>
        <w:spacing w:before="300" w:line="225" w:lineRule="atLeast"/>
        <w:jc w:val="center"/>
        <w:rPr>
          <w:color w:val="000000"/>
          <w:szCs w:val="20"/>
          <w:shd w:val="clear" w:color="auto" w:fill="FFFFFF"/>
        </w:rPr>
      </w:pPr>
      <w:r w:rsidRPr="00FB5F23">
        <w:rPr>
          <w:color w:val="000000"/>
          <w:szCs w:val="20"/>
          <w:shd w:val="clear" w:color="auto" w:fill="FFFFFF"/>
        </w:rPr>
        <w:t>Согласие на обработку персональных данных</w:t>
      </w:r>
    </w:p>
    <w:p w:rsidR="00036234" w:rsidRPr="00F87087" w:rsidRDefault="00036234" w:rsidP="00F87087">
      <w:pPr>
        <w:jc w:val="right"/>
      </w:pPr>
    </w:p>
    <w:p w:rsidR="00036234" w:rsidRPr="00FB5F23" w:rsidRDefault="00036234" w:rsidP="00F87087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  <w:shd w:val="clear" w:color="auto" w:fill="FFFFFF"/>
        </w:rPr>
      </w:pPr>
      <w:r w:rsidRPr="00FB5F23">
        <w:rPr>
          <w:color w:val="000000"/>
          <w:sz w:val="20"/>
          <w:szCs w:val="20"/>
          <w:shd w:val="clear" w:color="auto" w:fill="FFFFFF"/>
        </w:rPr>
        <w:t xml:space="preserve">В Комитет по образованию </w:t>
      </w:r>
      <w:r>
        <w:rPr>
          <w:color w:val="000000"/>
          <w:sz w:val="20"/>
          <w:szCs w:val="20"/>
          <w:shd w:val="clear" w:color="auto" w:fill="FFFFFF"/>
        </w:rPr>
        <w:t>Администрации</w:t>
      </w:r>
    </w:p>
    <w:p w:rsidR="00036234" w:rsidRPr="00FB5F23" w:rsidRDefault="00036234" w:rsidP="00F87087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  <w:shd w:val="clear" w:color="auto" w:fill="FFFFFF"/>
        </w:rPr>
      </w:pPr>
      <w:r w:rsidRPr="00FB5F23">
        <w:rPr>
          <w:color w:val="000000"/>
          <w:sz w:val="20"/>
          <w:szCs w:val="20"/>
          <w:shd w:val="clear" w:color="auto" w:fill="FFFFFF"/>
        </w:rPr>
        <w:t>Палласовского муниципального района</w:t>
      </w:r>
    </w:p>
    <w:p w:rsidR="00036234" w:rsidRPr="00FB5F23" w:rsidRDefault="00036234" w:rsidP="00F87087">
      <w:pPr>
        <w:pStyle w:val="NormalWeb"/>
        <w:spacing w:before="0" w:beforeAutospacing="0" w:after="225" w:afterAutospacing="0" w:line="225" w:lineRule="atLeast"/>
        <w:jc w:val="right"/>
        <w:rPr>
          <w:color w:val="000000"/>
          <w:sz w:val="20"/>
          <w:szCs w:val="20"/>
          <w:shd w:val="clear" w:color="auto" w:fill="FFFFFF"/>
        </w:rPr>
      </w:pPr>
      <w:r w:rsidRPr="00FB5F23">
        <w:rPr>
          <w:color w:val="000000"/>
          <w:sz w:val="20"/>
          <w:szCs w:val="20"/>
          <w:shd w:val="clear" w:color="auto" w:fill="FFFFFF"/>
        </w:rPr>
        <w:t>от ________________________</w:t>
      </w:r>
    </w:p>
    <w:p w:rsidR="00036234" w:rsidRPr="00FB5F23" w:rsidRDefault="00036234" w:rsidP="00F87087">
      <w:pPr>
        <w:pStyle w:val="NormalWeb"/>
        <w:spacing w:before="0" w:beforeAutospacing="0" w:after="225" w:afterAutospacing="0" w:line="225" w:lineRule="atLeast"/>
        <w:jc w:val="right"/>
        <w:rPr>
          <w:color w:val="000000"/>
          <w:sz w:val="20"/>
          <w:szCs w:val="20"/>
          <w:shd w:val="clear" w:color="auto" w:fill="FFFFFF"/>
        </w:rPr>
      </w:pPr>
      <w:r w:rsidRPr="00FB5F23">
        <w:rPr>
          <w:color w:val="000000"/>
          <w:sz w:val="20"/>
          <w:szCs w:val="20"/>
          <w:shd w:val="clear" w:color="auto" w:fill="FFFFFF"/>
        </w:rPr>
        <w:t>зарегистрированного по адресу: ______________________________________________________</w:t>
      </w:r>
    </w:p>
    <w:p w:rsidR="00036234" w:rsidRPr="00FB5F23" w:rsidRDefault="00036234" w:rsidP="00F87087">
      <w:pPr>
        <w:pStyle w:val="NormalWeb"/>
        <w:spacing w:before="0" w:beforeAutospacing="0" w:after="225" w:afterAutospacing="0" w:line="225" w:lineRule="atLeast"/>
        <w:jc w:val="right"/>
        <w:rPr>
          <w:color w:val="000000"/>
          <w:sz w:val="20"/>
          <w:szCs w:val="20"/>
          <w:shd w:val="clear" w:color="auto" w:fill="FFFFFF"/>
        </w:rPr>
      </w:pPr>
      <w:r w:rsidRPr="00FB5F23">
        <w:rPr>
          <w:color w:val="000000"/>
          <w:sz w:val="20"/>
          <w:szCs w:val="20"/>
          <w:shd w:val="clear" w:color="auto" w:fill="FFFFFF"/>
        </w:rPr>
        <w:t>_________________________________________</w:t>
      </w:r>
    </w:p>
    <w:p w:rsidR="00036234" w:rsidRPr="00FB5F23" w:rsidRDefault="00036234" w:rsidP="00F87087">
      <w:pPr>
        <w:pStyle w:val="NormalWeb"/>
        <w:spacing w:before="0" w:beforeAutospacing="0" w:after="225" w:afterAutospacing="0" w:line="225" w:lineRule="atLeast"/>
        <w:jc w:val="center"/>
        <w:rPr>
          <w:color w:val="000000"/>
          <w:sz w:val="20"/>
          <w:szCs w:val="20"/>
          <w:shd w:val="clear" w:color="auto" w:fill="FFFFFF"/>
        </w:rPr>
      </w:pPr>
      <w:r w:rsidRPr="00FB5F23">
        <w:rPr>
          <w:color w:val="000000"/>
          <w:sz w:val="20"/>
          <w:szCs w:val="20"/>
          <w:shd w:val="clear" w:color="auto" w:fill="FFFFFF"/>
        </w:rPr>
        <w:t>Заявление о согласии на обработку персональных данных.</w:t>
      </w:r>
    </w:p>
    <w:p w:rsidR="00036234" w:rsidRPr="00973B1C" w:rsidRDefault="00036234" w:rsidP="00F87087">
      <w:pPr>
        <w:pStyle w:val="NormalWeb"/>
        <w:spacing w:before="0" w:beforeAutospacing="0" w:after="225" w:afterAutospacing="0" w:line="225" w:lineRule="atLeast"/>
        <w:rPr>
          <w:color w:val="000000"/>
          <w:sz w:val="22"/>
          <w:szCs w:val="22"/>
          <w:shd w:val="clear" w:color="auto" w:fill="FFFFFF"/>
        </w:rPr>
      </w:pPr>
      <w:r w:rsidRPr="00973B1C">
        <w:rPr>
          <w:color w:val="000000"/>
          <w:sz w:val="22"/>
          <w:szCs w:val="22"/>
          <w:shd w:val="clear" w:color="auto" w:fill="FFFFFF"/>
        </w:rPr>
        <w:t>Настоящим заявлением я,</w:t>
      </w:r>
      <w:r w:rsidRPr="00973B1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973B1C">
        <w:rPr>
          <w:color w:val="000000"/>
          <w:sz w:val="22"/>
          <w:szCs w:val="22"/>
          <w:shd w:val="clear" w:color="auto" w:fill="FFFFFF"/>
        </w:rPr>
        <w:t>__________________________________________________________________,  даю согласие на обработку моих персональных данных органам управления образования</w:t>
      </w:r>
      <w:r w:rsidRPr="00973B1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973B1C">
        <w:rPr>
          <w:color w:val="000000"/>
          <w:sz w:val="22"/>
          <w:szCs w:val="22"/>
          <w:shd w:val="clear" w:color="auto" w:fill="FFFFFF"/>
        </w:rPr>
        <w:t>Палласовского муниципального района Волгоградской области.</w:t>
      </w:r>
    </w:p>
    <w:p w:rsidR="00036234" w:rsidRPr="00973B1C" w:rsidRDefault="00036234" w:rsidP="00F87087">
      <w:pPr>
        <w:pStyle w:val="NormalWeb"/>
        <w:spacing w:before="0" w:beforeAutospacing="0" w:after="225" w:afterAutospacing="0" w:line="225" w:lineRule="atLeast"/>
        <w:rPr>
          <w:color w:val="000000"/>
          <w:sz w:val="22"/>
          <w:szCs w:val="22"/>
          <w:shd w:val="clear" w:color="auto" w:fill="FFFFFF"/>
        </w:rPr>
      </w:pPr>
      <w:r w:rsidRPr="00973B1C">
        <w:rPr>
          <w:color w:val="000000"/>
          <w:sz w:val="22"/>
          <w:szCs w:val="22"/>
          <w:shd w:val="clear" w:color="auto" w:fill="FFFFFF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036234" w:rsidRPr="00973B1C" w:rsidRDefault="00036234" w:rsidP="00F87087">
      <w:pPr>
        <w:pStyle w:val="NormalWeb"/>
        <w:spacing w:before="0" w:beforeAutospacing="0" w:after="225" w:afterAutospacing="0" w:line="225" w:lineRule="atLeast"/>
        <w:rPr>
          <w:color w:val="000000"/>
          <w:sz w:val="22"/>
          <w:szCs w:val="22"/>
          <w:shd w:val="clear" w:color="auto" w:fill="FFFFFF"/>
        </w:rPr>
      </w:pPr>
      <w:r w:rsidRPr="00973B1C">
        <w:rPr>
          <w:color w:val="000000"/>
          <w:sz w:val="22"/>
          <w:szCs w:val="22"/>
          <w:shd w:val="clear" w:color="auto" w:fill="FFFFFF"/>
        </w:rPr>
        <w:t>Перечень персональных данных, на обработку которых дано настоящее согласие:</w:t>
      </w:r>
    </w:p>
    <w:p w:rsidR="00036234" w:rsidRPr="00973B1C" w:rsidRDefault="00036234" w:rsidP="00F87087">
      <w:pPr>
        <w:numPr>
          <w:ilvl w:val="0"/>
          <w:numId w:val="30"/>
        </w:numPr>
        <w:spacing w:after="150" w:line="225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r w:rsidRPr="00973B1C">
        <w:rPr>
          <w:rFonts w:ascii="Times New Roman" w:hAnsi="Times New Roman"/>
          <w:color w:val="000000"/>
          <w:shd w:val="clear" w:color="auto" w:fill="FFFFFF"/>
        </w:rPr>
        <w:t>фамилия, имя, отчество заявителя и/или законного представителя ребенка;</w:t>
      </w:r>
    </w:p>
    <w:p w:rsidR="00036234" w:rsidRPr="00973B1C" w:rsidRDefault="00036234" w:rsidP="00F87087">
      <w:pPr>
        <w:numPr>
          <w:ilvl w:val="0"/>
          <w:numId w:val="30"/>
        </w:numPr>
        <w:spacing w:after="150" w:line="225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r w:rsidRPr="00973B1C">
        <w:rPr>
          <w:rFonts w:ascii="Times New Roman" w:hAnsi="Times New Roman"/>
          <w:color w:val="000000"/>
          <w:shd w:val="clear" w:color="auto" w:fill="FFFFFF"/>
        </w:rPr>
        <w:t>данные документа, удостоверяющего личность заявителя и/или законного представителя ребенка;</w:t>
      </w:r>
    </w:p>
    <w:p w:rsidR="00036234" w:rsidRPr="00973B1C" w:rsidRDefault="00036234" w:rsidP="00F87087">
      <w:pPr>
        <w:numPr>
          <w:ilvl w:val="0"/>
          <w:numId w:val="30"/>
        </w:numPr>
        <w:spacing w:after="150" w:line="225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r w:rsidRPr="00973B1C">
        <w:rPr>
          <w:rFonts w:ascii="Times New Roman" w:hAnsi="Times New Roman"/>
          <w:color w:val="000000"/>
          <w:shd w:val="clear" w:color="auto" w:fill="FFFFFF"/>
        </w:rPr>
        <w:t>данные о родстве ребенка с законным представителем ребенка;</w:t>
      </w:r>
    </w:p>
    <w:p w:rsidR="00036234" w:rsidRPr="00973B1C" w:rsidRDefault="00036234" w:rsidP="00F87087">
      <w:pPr>
        <w:numPr>
          <w:ilvl w:val="0"/>
          <w:numId w:val="30"/>
        </w:numPr>
        <w:spacing w:after="150" w:line="225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r w:rsidRPr="00973B1C">
        <w:rPr>
          <w:rFonts w:ascii="Times New Roman" w:hAnsi="Times New Roman"/>
          <w:color w:val="000000"/>
          <w:shd w:val="clear" w:color="auto" w:fill="FFFFFF"/>
        </w:rPr>
        <w:t>фамилия, имя, отчество ребенка;</w:t>
      </w:r>
    </w:p>
    <w:p w:rsidR="00036234" w:rsidRPr="00973B1C" w:rsidRDefault="00036234" w:rsidP="00F87087">
      <w:pPr>
        <w:numPr>
          <w:ilvl w:val="0"/>
          <w:numId w:val="30"/>
        </w:numPr>
        <w:spacing w:after="150" w:line="225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r w:rsidRPr="00973B1C">
        <w:rPr>
          <w:rFonts w:ascii="Times New Roman" w:hAnsi="Times New Roman"/>
          <w:color w:val="000000"/>
          <w:shd w:val="clear" w:color="auto" w:fill="FFFFFF"/>
        </w:rPr>
        <w:t>данные документа, удостоверяющего личность ребенка;</w:t>
      </w:r>
    </w:p>
    <w:p w:rsidR="00036234" w:rsidRPr="00973B1C" w:rsidRDefault="00036234" w:rsidP="00F87087">
      <w:pPr>
        <w:numPr>
          <w:ilvl w:val="0"/>
          <w:numId w:val="30"/>
        </w:numPr>
        <w:spacing w:after="150" w:line="225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r w:rsidRPr="00973B1C">
        <w:rPr>
          <w:rFonts w:ascii="Times New Roman" w:hAnsi="Times New Roman"/>
          <w:color w:val="000000"/>
          <w:shd w:val="clear" w:color="auto" w:fill="FFFFFF"/>
        </w:rPr>
        <w:t>сведения о контактных данных заявителя и/или законного представителя ребенка;</w:t>
      </w:r>
    </w:p>
    <w:p w:rsidR="00036234" w:rsidRPr="00973B1C" w:rsidRDefault="00036234" w:rsidP="00F87087">
      <w:pPr>
        <w:numPr>
          <w:ilvl w:val="0"/>
          <w:numId w:val="30"/>
        </w:numPr>
        <w:spacing w:after="150" w:line="225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r w:rsidRPr="00973B1C">
        <w:rPr>
          <w:rFonts w:ascii="Times New Roman" w:hAnsi="Times New Roman"/>
          <w:color w:val="000000"/>
          <w:shd w:val="clear" w:color="auto" w:fill="FFFFFF"/>
        </w:rPr>
        <w:t>сведения о месте жительства ребенка, заявителя и/или законного представителя ребенка.</w:t>
      </w:r>
    </w:p>
    <w:p w:rsidR="00036234" w:rsidRPr="00973B1C" w:rsidRDefault="00036234" w:rsidP="00F87087">
      <w:pPr>
        <w:pStyle w:val="NormalWeb"/>
        <w:spacing w:before="0" w:beforeAutospacing="0" w:after="225" w:afterAutospacing="0" w:line="225" w:lineRule="atLeast"/>
        <w:rPr>
          <w:color w:val="000000"/>
          <w:sz w:val="22"/>
          <w:szCs w:val="22"/>
          <w:shd w:val="clear" w:color="auto" w:fill="FFFFFF"/>
        </w:rPr>
      </w:pPr>
      <w:r w:rsidRPr="00973B1C">
        <w:rPr>
          <w:color w:val="000000"/>
          <w:sz w:val="22"/>
          <w:szCs w:val="22"/>
          <w:shd w:val="clear" w:color="auto" w:fill="FFFFFF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036234" w:rsidRPr="00973B1C" w:rsidRDefault="00036234" w:rsidP="00F87087">
      <w:pPr>
        <w:pStyle w:val="NormalWeb"/>
        <w:spacing w:before="0" w:beforeAutospacing="0" w:after="225" w:afterAutospacing="0" w:line="225" w:lineRule="atLeast"/>
        <w:rPr>
          <w:color w:val="000000"/>
          <w:sz w:val="22"/>
          <w:szCs w:val="22"/>
          <w:shd w:val="clear" w:color="auto" w:fill="FFFFFF"/>
        </w:rPr>
      </w:pPr>
      <w:r w:rsidRPr="00973B1C">
        <w:rPr>
          <w:color w:val="000000"/>
          <w:sz w:val="22"/>
          <w:szCs w:val="22"/>
          <w:shd w:val="clear" w:color="auto" w:fill="FFFFFF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036234" w:rsidRPr="00973B1C" w:rsidRDefault="00036234" w:rsidP="00F87087">
      <w:pPr>
        <w:pStyle w:val="NormalWeb"/>
        <w:spacing w:before="0" w:beforeAutospacing="0" w:after="225" w:afterAutospacing="0" w:line="225" w:lineRule="atLeast"/>
        <w:rPr>
          <w:color w:val="000000"/>
          <w:sz w:val="22"/>
          <w:szCs w:val="22"/>
          <w:shd w:val="clear" w:color="auto" w:fill="FFFFFF"/>
        </w:rPr>
      </w:pPr>
      <w:r w:rsidRPr="00973B1C">
        <w:rPr>
          <w:color w:val="000000"/>
          <w:sz w:val="22"/>
          <w:szCs w:val="22"/>
          <w:shd w:val="clear" w:color="auto" w:fill="FFFFFF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036234" w:rsidRPr="00973B1C" w:rsidRDefault="00036234" w:rsidP="00F87087">
      <w:pPr>
        <w:pStyle w:val="NormalWeb"/>
        <w:spacing w:before="0" w:beforeAutospacing="0" w:after="225" w:afterAutospacing="0" w:line="225" w:lineRule="atLeast"/>
        <w:rPr>
          <w:color w:val="000000"/>
          <w:sz w:val="22"/>
          <w:szCs w:val="22"/>
          <w:shd w:val="clear" w:color="auto" w:fill="FFFFFF"/>
        </w:rPr>
      </w:pPr>
      <w:r w:rsidRPr="00973B1C">
        <w:rPr>
          <w:color w:val="000000"/>
          <w:sz w:val="22"/>
          <w:szCs w:val="22"/>
          <w:shd w:val="clear" w:color="auto" w:fill="FFFFFF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036234" w:rsidRPr="00973B1C" w:rsidRDefault="00036234" w:rsidP="00F87087">
      <w:pPr>
        <w:pStyle w:val="NormalWeb"/>
        <w:spacing w:before="0" w:beforeAutospacing="0" w:after="225" w:afterAutospacing="0" w:line="225" w:lineRule="atLeast"/>
        <w:rPr>
          <w:color w:val="000000"/>
          <w:sz w:val="22"/>
          <w:szCs w:val="22"/>
          <w:shd w:val="clear" w:color="auto" w:fill="FFFFFF"/>
        </w:rPr>
      </w:pPr>
      <w:r w:rsidRPr="00973B1C">
        <w:rPr>
          <w:sz w:val="22"/>
          <w:szCs w:val="22"/>
        </w:rPr>
        <w:t>В случае изменения данных, указанных в заявлении, обязуюсь лично уведомить МФЦ и при невыполнении настоящего условия не предъявлять претензий.</w:t>
      </w:r>
    </w:p>
    <w:p w:rsidR="00036234" w:rsidRPr="00FB5F23" w:rsidRDefault="00036234" w:rsidP="00F87087">
      <w:pPr>
        <w:pStyle w:val="NormalWeb"/>
        <w:spacing w:before="0" w:beforeAutospacing="0" w:after="225" w:afterAutospacing="0" w:line="225" w:lineRule="atLeast"/>
        <w:rPr>
          <w:color w:val="000000"/>
          <w:sz w:val="20"/>
          <w:szCs w:val="20"/>
          <w:shd w:val="clear" w:color="auto" w:fill="FFFFFF"/>
        </w:rPr>
      </w:pPr>
      <w:r w:rsidRPr="00FB5F23">
        <w:rPr>
          <w:color w:val="000000"/>
          <w:sz w:val="20"/>
          <w:szCs w:val="20"/>
          <w:shd w:val="clear" w:color="auto" w:fill="FFFFFF"/>
        </w:rPr>
        <w:t xml:space="preserve">Дата ____________________ </w:t>
      </w:r>
    </w:p>
    <w:p w:rsidR="00036234" w:rsidRPr="00FB5F23" w:rsidRDefault="00036234" w:rsidP="00F87087">
      <w:pPr>
        <w:pStyle w:val="NormalWeb"/>
        <w:spacing w:before="0" w:beforeAutospacing="0" w:after="225" w:afterAutospacing="0" w:line="255" w:lineRule="atLeast"/>
        <w:rPr>
          <w:color w:val="362B36"/>
          <w:sz w:val="20"/>
          <w:szCs w:val="20"/>
          <w:shd w:val="clear" w:color="auto" w:fill="FFFFFF"/>
        </w:rPr>
      </w:pPr>
      <w:r w:rsidRPr="00FB5F23">
        <w:rPr>
          <w:color w:val="362B36"/>
          <w:sz w:val="20"/>
          <w:szCs w:val="20"/>
          <w:shd w:val="clear" w:color="auto" w:fill="FFFFFF"/>
        </w:rPr>
        <w:t>_________________(_______________________)</w:t>
      </w:r>
    </w:p>
    <w:p w:rsidR="00036234" w:rsidRPr="00FB5F23" w:rsidRDefault="00036234" w:rsidP="00F87087">
      <w:pPr>
        <w:pStyle w:val="NormalWeb"/>
        <w:spacing w:before="0" w:beforeAutospacing="0" w:after="0" w:afterAutospacing="0" w:line="255" w:lineRule="atLeast"/>
        <w:rPr>
          <w:color w:val="362B36"/>
          <w:sz w:val="20"/>
          <w:szCs w:val="20"/>
          <w:shd w:val="clear" w:color="auto" w:fill="FFFFFF"/>
        </w:rPr>
      </w:pPr>
      <w:r w:rsidRPr="00FB5F23">
        <w:rPr>
          <w:color w:val="362B36"/>
          <w:sz w:val="20"/>
          <w:szCs w:val="20"/>
          <w:shd w:val="clear" w:color="auto" w:fill="FFFFFF"/>
        </w:rPr>
        <w:t xml:space="preserve">подпись                                         </w:t>
      </w:r>
      <w:r w:rsidRPr="00FB5F23">
        <w:rPr>
          <w:rStyle w:val="apple-converted-space"/>
          <w:color w:val="362B36"/>
          <w:sz w:val="20"/>
          <w:szCs w:val="20"/>
          <w:shd w:val="clear" w:color="auto" w:fill="FFFFFF"/>
        </w:rPr>
        <w:t> </w:t>
      </w:r>
      <w:r w:rsidRPr="00FB5F23">
        <w:rPr>
          <w:color w:val="362B36"/>
          <w:sz w:val="20"/>
          <w:szCs w:val="20"/>
          <w:shd w:val="clear" w:color="auto" w:fill="FFFFFF"/>
        </w:rPr>
        <w:t>расшифровка подписи</w:t>
      </w:r>
    </w:p>
    <w:p w:rsidR="00036234" w:rsidRDefault="00036234" w:rsidP="004F23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6234" w:rsidRDefault="00036234" w:rsidP="004F23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6234" w:rsidRDefault="00036234" w:rsidP="004F23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6234" w:rsidRDefault="00036234" w:rsidP="004F23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6234" w:rsidRDefault="00036234" w:rsidP="004F23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6234" w:rsidRDefault="00036234" w:rsidP="004F23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6234" w:rsidRDefault="00036234" w:rsidP="004F23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6234" w:rsidRPr="003F6165" w:rsidRDefault="00036234" w:rsidP="004F23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6234" w:rsidRPr="001F0351" w:rsidRDefault="00036234" w:rsidP="000520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1F0351">
        <w:rPr>
          <w:rFonts w:ascii="Times New Roman" w:hAnsi="Times New Roman"/>
          <w:sz w:val="24"/>
          <w:szCs w:val="24"/>
          <w:lang w:eastAsia="ru-RU"/>
        </w:rPr>
        <w:t>2</w:t>
      </w:r>
    </w:p>
    <w:p w:rsidR="00036234" w:rsidRDefault="00036234" w:rsidP="000520B4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</w:rPr>
        <w:t xml:space="preserve">к </w:t>
      </w:r>
      <w:r w:rsidRPr="00C2792A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орядку</w:t>
      </w:r>
      <w:r>
        <w:rPr>
          <w:rFonts w:ascii="Times New Roman" w:hAnsi="Times New Roman"/>
          <w:bCs/>
          <w:sz w:val="20"/>
          <w:szCs w:val="20"/>
        </w:rPr>
        <w:t xml:space="preserve">, утвержденному </w:t>
      </w:r>
    </w:p>
    <w:p w:rsidR="00036234" w:rsidRDefault="00036234" w:rsidP="000520B4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Постановлением</w:t>
      </w:r>
    </w:p>
    <w:p w:rsidR="00036234" w:rsidRDefault="00036234" w:rsidP="00CA66A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№  413 от  17.08. 2017г.</w:t>
      </w:r>
    </w:p>
    <w:p w:rsidR="00036234" w:rsidRPr="00F56344" w:rsidRDefault="00036234" w:rsidP="004F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234" w:rsidRPr="008E170F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8E170F">
        <w:rPr>
          <w:rFonts w:ascii="Times New Roman" w:hAnsi="Times New Roman"/>
          <w:sz w:val="24"/>
          <w:szCs w:val="24"/>
        </w:rPr>
        <w:t>Председателю Комиссии по комплектованию в ДОО Палласовского муниципального района</w:t>
      </w:r>
    </w:p>
    <w:p w:rsidR="00036234" w:rsidRPr="008E170F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8E170F">
        <w:rPr>
          <w:rFonts w:ascii="Times New Roman" w:hAnsi="Times New Roman"/>
          <w:sz w:val="24"/>
          <w:szCs w:val="24"/>
        </w:rPr>
        <w:t>____________________________________</w:t>
      </w:r>
    </w:p>
    <w:p w:rsidR="00036234" w:rsidRPr="008E170F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8E170F">
        <w:rPr>
          <w:rFonts w:ascii="Times New Roman" w:hAnsi="Times New Roman"/>
          <w:sz w:val="24"/>
          <w:szCs w:val="24"/>
        </w:rPr>
        <w:t>от _________________________________</w:t>
      </w:r>
    </w:p>
    <w:p w:rsidR="00036234" w:rsidRPr="008E170F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8E170F">
        <w:rPr>
          <w:rFonts w:ascii="Times New Roman" w:hAnsi="Times New Roman"/>
          <w:sz w:val="24"/>
          <w:szCs w:val="24"/>
        </w:rPr>
        <w:t>___________________________________</w:t>
      </w:r>
    </w:p>
    <w:p w:rsidR="00036234" w:rsidRPr="008E170F" w:rsidRDefault="00036234" w:rsidP="001B3F2A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E170F">
        <w:rPr>
          <w:rFonts w:ascii="Times New Roman" w:hAnsi="Times New Roman" w:cs="Times New Roman"/>
          <w:sz w:val="24"/>
          <w:szCs w:val="24"/>
        </w:rPr>
        <w:t>(Ф.И.О.), адрес фактического проживания, паспортные данные, контактные данные родителя (законного представителя)</w:t>
      </w:r>
    </w:p>
    <w:p w:rsidR="00036234" w:rsidRPr="008E170F" w:rsidRDefault="00036234" w:rsidP="001B3F2A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36234" w:rsidRPr="008E170F" w:rsidRDefault="00036234" w:rsidP="001B3F2A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36234" w:rsidRPr="008E170F" w:rsidRDefault="00036234" w:rsidP="001B3F2A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36234" w:rsidRPr="008E170F" w:rsidRDefault="00036234" w:rsidP="001B3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170F">
        <w:rPr>
          <w:rFonts w:ascii="Times New Roman" w:hAnsi="Times New Roman" w:cs="Times New Roman"/>
          <w:sz w:val="24"/>
          <w:szCs w:val="24"/>
        </w:rPr>
        <w:t>Заявление о сохранении ребенка в реестре детей, имеющих право на получение дошкольного образования</w:t>
      </w:r>
    </w:p>
    <w:p w:rsidR="00036234" w:rsidRPr="008E170F" w:rsidRDefault="00036234" w:rsidP="008E170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36234" w:rsidRPr="008E170F" w:rsidRDefault="00036234" w:rsidP="008E17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F">
        <w:rPr>
          <w:rFonts w:ascii="Times New Roman" w:hAnsi="Times New Roman" w:cs="Times New Roman"/>
          <w:sz w:val="24"/>
          <w:szCs w:val="24"/>
        </w:rPr>
        <w:t xml:space="preserve">От выделенного места в __________________________________________ </w:t>
      </w:r>
    </w:p>
    <w:p w:rsidR="00036234" w:rsidRPr="008E170F" w:rsidRDefault="00036234" w:rsidP="008E1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70F">
        <w:rPr>
          <w:rFonts w:ascii="Times New Roman" w:hAnsi="Times New Roman" w:cs="Times New Roman"/>
          <w:sz w:val="24"/>
          <w:szCs w:val="24"/>
        </w:rPr>
        <w:t>_________________________________________________________отказываюсь в связи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8E170F">
        <w:rPr>
          <w:rFonts w:ascii="Times New Roman" w:hAnsi="Times New Roman" w:cs="Times New Roman"/>
          <w:sz w:val="24"/>
          <w:szCs w:val="24"/>
        </w:rPr>
        <w:t>___.</w:t>
      </w:r>
    </w:p>
    <w:p w:rsidR="00036234" w:rsidRPr="008E170F" w:rsidRDefault="00036234" w:rsidP="008E1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70F">
        <w:rPr>
          <w:rFonts w:ascii="Times New Roman" w:hAnsi="Times New Roman" w:cs="Times New Roman"/>
          <w:sz w:val="24"/>
          <w:szCs w:val="24"/>
        </w:rPr>
        <w:t>(указать основание отказа при наличии)</w:t>
      </w:r>
    </w:p>
    <w:p w:rsidR="00036234" w:rsidRPr="008E170F" w:rsidRDefault="00036234" w:rsidP="008E1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70F">
        <w:rPr>
          <w:rFonts w:ascii="Times New Roman" w:hAnsi="Times New Roman" w:cs="Times New Roman"/>
          <w:sz w:val="24"/>
          <w:szCs w:val="24"/>
        </w:rPr>
        <w:t>Прошу сохранить моего ребенка 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170F">
        <w:rPr>
          <w:rFonts w:ascii="Times New Roman" w:hAnsi="Times New Roman" w:cs="Times New Roman"/>
          <w:sz w:val="24"/>
          <w:szCs w:val="24"/>
        </w:rPr>
        <w:t>___________________</w:t>
      </w:r>
    </w:p>
    <w:p w:rsidR="00036234" w:rsidRPr="008E170F" w:rsidRDefault="00036234" w:rsidP="008E1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70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170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36234" w:rsidRPr="008E170F" w:rsidRDefault="00036234" w:rsidP="008E1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70F">
        <w:rPr>
          <w:rFonts w:ascii="Times New Roman" w:hAnsi="Times New Roman" w:cs="Times New Roman"/>
          <w:sz w:val="24"/>
          <w:szCs w:val="24"/>
        </w:rPr>
        <w:t>(Ф.И.О., дата рождения ребенка)</w:t>
      </w:r>
    </w:p>
    <w:p w:rsidR="00036234" w:rsidRPr="008E170F" w:rsidRDefault="00036234" w:rsidP="008E1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70F">
        <w:rPr>
          <w:rFonts w:ascii="Times New Roman" w:hAnsi="Times New Roman" w:cs="Times New Roman"/>
          <w:sz w:val="24"/>
          <w:szCs w:val="24"/>
        </w:rPr>
        <w:t>в реестре детей, имеющих право на получение дошкольного образования.</w:t>
      </w:r>
    </w:p>
    <w:p w:rsidR="00036234" w:rsidRPr="008E170F" w:rsidRDefault="00036234" w:rsidP="008E1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234" w:rsidRPr="008E170F" w:rsidRDefault="00036234" w:rsidP="008E1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70F">
        <w:rPr>
          <w:rFonts w:ascii="Times New Roman" w:hAnsi="Times New Roman" w:cs="Times New Roman"/>
          <w:sz w:val="24"/>
          <w:szCs w:val="24"/>
        </w:rPr>
        <w:t>Прошу изменить желаемую дату получения места в ДОО на ____________г.</w:t>
      </w:r>
    </w:p>
    <w:p w:rsidR="00036234" w:rsidRPr="008E170F" w:rsidRDefault="00036234" w:rsidP="008E1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234" w:rsidRPr="008E170F" w:rsidRDefault="00036234" w:rsidP="008E1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234" w:rsidRPr="008E170F" w:rsidRDefault="00036234" w:rsidP="008E1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234" w:rsidRPr="008E170F" w:rsidRDefault="00036234" w:rsidP="008E17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70F">
        <w:rPr>
          <w:rFonts w:ascii="Times New Roman" w:hAnsi="Times New Roman" w:cs="Times New Roman"/>
          <w:sz w:val="24"/>
          <w:szCs w:val="24"/>
        </w:rPr>
        <w:t>Подпись_____________                                                    «____»_________ 20___ г.</w:t>
      </w:r>
    </w:p>
    <w:p w:rsidR="00036234" w:rsidRPr="008E170F" w:rsidRDefault="00036234" w:rsidP="008E1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70F">
        <w:rPr>
          <w:rFonts w:ascii="Times New Roman" w:hAnsi="Times New Roman"/>
          <w:sz w:val="24"/>
          <w:szCs w:val="24"/>
        </w:rPr>
        <w:t xml:space="preserve">  </w:t>
      </w:r>
    </w:p>
    <w:p w:rsidR="00036234" w:rsidRPr="008E170F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234" w:rsidRPr="008E170F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234" w:rsidRPr="008E170F" w:rsidRDefault="00036234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234" w:rsidRPr="008E170F" w:rsidRDefault="00036234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6234" w:rsidRPr="008E170F" w:rsidSect="00BB31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++++++++++++++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F8F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562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6CB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E8B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D6A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404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E29A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9C8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E63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0C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82BCF"/>
    <w:multiLevelType w:val="hybridMultilevel"/>
    <w:tmpl w:val="BC0A5596"/>
    <w:lvl w:ilvl="0" w:tplc="1D5A5560">
      <w:start w:val="4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11">
    <w:nsid w:val="0B340988"/>
    <w:multiLevelType w:val="multilevel"/>
    <w:tmpl w:val="B47225E0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0D971475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552330"/>
    <w:multiLevelType w:val="hybridMultilevel"/>
    <w:tmpl w:val="4C58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B14ABF"/>
    <w:multiLevelType w:val="multilevel"/>
    <w:tmpl w:val="37D40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214A5DAC"/>
    <w:multiLevelType w:val="hybridMultilevel"/>
    <w:tmpl w:val="BA16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A75D7"/>
    <w:multiLevelType w:val="multilevel"/>
    <w:tmpl w:val="0D22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D06847"/>
    <w:multiLevelType w:val="hybridMultilevel"/>
    <w:tmpl w:val="5FCA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92778"/>
    <w:multiLevelType w:val="hybridMultilevel"/>
    <w:tmpl w:val="B394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B28B3"/>
    <w:multiLevelType w:val="hybridMultilevel"/>
    <w:tmpl w:val="20804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3D54B8"/>
    <w:multiLevelType w:val="multilevel"/>
    <w:tmpl w:val="C3ECC7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443E46EA"/>
    <w:multiLevelType w:val="hybridMultilevel"/>
    <w:tmpl w:val="9A40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D55A2"/>
    <w:multiLevelType w:val="multilevel"/>
    <w:tmpl w:val="4DBE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65F39"/>
    <w:multiLevelType w:val="hybridMultilevel"/>
    <w:tmpl w:val="B4E8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55778"/>
    <w:multiLevelType w:val="hybridMultilevel"/>
    <w:tmpl w:val="0E16E0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8F5C25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13476D"/>
    <w:multiLevelType w:val="hybridMultilevel"/>
    <w:tmpl w:val="DA10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E6802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922B36"/>
    <w:multiLevelType w:val="hybridMultilevel"/>
    <w:tmpl w:val="F9F4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932E3"/>
    <w:multiLevelType w:val="hybridMultilevel"/>
    <w:tmpl w:val="4DBE0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5"/>
  </w:num>
  <w:num w:numId="3">
    <w:abstractNumId w:val="28"/>
  </w:num>
  <w:num w:numId="4">
    <w:abstractNumId w:val="11"/>
  </w:num>
  <w:num w:numId="5">
    <w:abstractNumId w:val="10"/>
  </w:num>
  <w:num w:numId="6">
    <w:abstractNumId w:val="20"/>
  </w:num>
  <w:num w:numId="7">
    <w:abstractNumId w:val="12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27"/>
  </w:num>
  <w:num w:numId="21">
    <w:abstractNumId w:val="17"/>
  </w:num>
  <w:num w:numId="22">
    <w:abstractNumId w:val="24"/>
  </w:num>
  <w:num w:numId="23">
    <w:abstractNumId w:val="15"/>
  </w:num>
  <w:num w:numId="24">
    <w:abstractNumId w:val="13"/>
  </w:num>
  <w:num w:numId="25">
    <w:abstractNumId w:val="29"/>
  </w:num>
  <w:num w:numId="26">
    <w:abstractNumId w:val="21"/>
  </w:num>
  <w:num w:numId="27">
    <w:abstractNumId w:val="19"/>
  </w:num>
  <w:num w:numId="28">
    <w:abstractNumId w:val="30"/>
  </w:num>
  <w:num w:numId="29">
    <w:abstractNumId w:val="22"/>
  </w:num>
  <w:num w:numId="30">
    <w:abstractNumId w:val="16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762"/>
    <w:rsid w:val="0000093E"/>
    <w:rsid w:val="00000C54"/>
    <w:rsid w:val="00000D82"/>
    <w:rsid w:val="0000187F"/>
    <w:rsid w:val="00002A5B"/>
    <w:rsid w:val="0000309C"/>
    <w:rsid w:val="000041EB"/>
    <w:rsid w:val="00010390"/>
    <w:rsid w:val="000128D4"/>
    <w:rsid w:val="00012AE0"/>
    <w:rsid w:val="0001399D"/>
    <w:rsid w:val="0001585C"/>
    <w:rsid w:val="000158C8"/>
    <w:rsid w:val="00017F56"/>
    <w:rsid w:val="0002069A"/>
    <w:rsid w:val="00020C13"/>
    <w:rsid w:val="00021D61"/>
    <w:rsid w:val="0002411D"/>
    <w:rsid w:val="00024158"/>
    <w:rsid w:val="00024A05"/>
    <w:rsid w:val="00027CB5"/>
    <w:rsid w:val="00030CFA"/>
    <w:rsid w:val="00034ADF"/>
    <w:rsid w:val="00036234"/>
    <w:rsid w:val="0004252F"/>
    <w:rsid w:val="00047873"/>
    <w:rsid w:val="00051F44"/>
    <w:rsid w:val="000520B4"/>
    <w:rsid w:val="00052F4E"/>
    <w:rsid w:val="00055D37"/>
    <w:rsid w:val="000571B9"/>
    <w:rsid w:val="00057E85"/>
    <w:rsid w:val="0006234A"/>
    <w:rsid w:val="00063FB0"/>
    <w:rsid w:val="00065180"/>
    <w:rsid w:val="00066F60"/>
    <w:rsid w:val="0007152C"/>
    <w:rsid w:val="0007796B"/>
    <w:rsid w:val="000811D6"/>
    <w:rsid w:val="00081AF6"/>
    <w:rsid w:val="00082151"/>
    <w:rsid w:val="00082563"/>
    <w:rsid w:val="0008263D"/>
    <w:rsid w:val="000830EB"/>
    <w:rsid w:val="000853CB"/>
    <w:rsid w:val="0008746A"/>
    <w:rsid w:val="00093AD9"/>
    <w:rsid w:val="000963BF"/>
    <w:rsid w:val="00096B04"/>
    <w:rsid w:val="000A0551"/>
    <w:rsid w:val="000A0BCD"/>
    <w:rsid w:val="000A1A3C"/>
    <w:rsid w:val="000A28E2"/>
    <w:rsid w:val="000A6196"/>
    <w:rsid w:val="000A6795"/>
    <w:rsid w:val="000A6BE4"/>
    <w:rsid w:val="000B019C"/>
    <w:rsid w:val="000B1500"/>
    <w:rsid w:val="000B2A4F"/>
    <w:rsid w:val="000B409F"/>
    <w:rsid w:val="000B4E24"/>
    <w:rsid w:val="000B5D2F"/>
    <w:rsid w:val="000C5FBE"/>
    <w:rsid w:val="000C6B4A"/>
    <w:rsid w:val="000C6D41"/>
    <w:rsid w:val="000D15C6"/>
    <w:rsid w:val="000D21E5"/>
    <w:rsid w:val="000D3E48"/>
    <w:rsid w:val="000D4911"/>
    <w:rsid w:val="000E0904"/>
    <w:rsid w:val="000E1966"/>
    <w:rsid w:val="000E1B92"/>
    <w:rsid w:val="000E2973"/>
    <w:rsid w:val="000E2FD5"/>
    <w:rsid w:val="000E3990"/>
    <w:rsid w:val="000F14CD"/>
    <w:rsid w:val="000F5662"/>
    <w:rsid w:val="000F753A"/>
    <w:rsid w:val="001039C7"/>
    <w:rsid w:val="00107A04"/>
    <w:rsid w:val="00107FE2"/>
    <w:rsid w:val="00113B63"/>
    <w:rsid w:val="00113E1B"/>
    <w:rsid w:val="00116F30"/>
    <w:rsid w:val="00120286"/>
    <w:rsid w:val="001212EA"/>
    <w:rsid w:val="00122878"/>
    <w:rsid w:val="00125686"/>
    <w:rsid w:val="00130A79"/>
    <w:rsid w:val="00131762"/>
    <w:rsid w:val="00142850"/>
    <w:rsid w:val="00143E55"/>
    <w:rsid w:val="00144449"/>
    <w:rsid w:val="001478F9"/>
    <w:rsid w:val="001524E6"/>
    <w:rsid w:val="0015741D"/>
    <w:rsid w:val="00157EA6"/>
    <w:rsid w:val="00160C81"/>
    <w:rsid w:val="001611EB"/>
    <w:rsid w:val="00162747"/>
    <w:rsid w:val="00162C87"/>
    <w:rsid w:val="00163A2A"/>
    <w:rsid w:val="00163B9F"/>
    <w:rsid w:val="0016718D"/>
    <w:rsid w:val="00173AB4"/>
    <w:rsid w:val="001810A6"/>
    <w:rsid w:val="00183281"/>
    <w:rsid w:val="00183FAF"/>
    <w:rsid w:val="001878E0"/>
    <w:rsid w:val="0019021D"/>
    <w:rsid w:val="001935C5"/>
    <w:rsid w:val="0019480A"/>
    <w:rsid w:val="0019694A"/>
    <w:rsid w:val="001A0B09"/>
    <w:rsid w:val="001A0B34"/>
    <w:rsid w:val="001A191E"/>
    <w:rsid w:val="001A1DC8"/>
    <w:rsid w:val="001A3195"/>
    <w:rsid w:val="001A552C"/>
    <w:rsid w:val="001A6D7B"/>
    <w:rsid w:val="001A7BB4"/>
    <w:rsid w:val="001B0440"/>
    <w:rsid w:val="001B34A1"/>
    <w:rsid w:val="001B3F2A"/>
    <w:rsid w:val="001C06C6"/>
    <w:rsid w:val="001C0CB8"/>
    <w:rsid w:val="001C203B"/>
    <w:rsid w:val="001C2E40"/>
    <w:rsid w:val="001C542B"/>
    <w:rsid w:val="001C594B"/>
    <w:rsid w:val="001C5AEB"/>
    <w:rsid w:val="001D1026"/>
    <w:rsid w:val="001D3564"/>
    <w:rsid w:val="001D3C9D"/>
    <w:rsid w:val="001D48CE"/>
    <w:rsid w:val="001D5262"/>
    <w:rsid w:val="001E0CA3"/>
    <w:rsid w:val="001E2701"/>
    <w:rsid w:val="001E3A3D"/>
    <w:rsid w:val="001E5295"/>
    <w:rsid w:val="001F0351"/>
    <w:rsid w:val="001F19C0"/>
    <w:rsid w:val="001F4156"/>
    <w:rsid w:val="001F4497"/>
    <w:rsid w:val="001F46F6"/>
    <w:rsid w:val="00200279"/>
    <w:rsid w:val="00201056"/>
    <w:rsid w:val="002031E4"/>
    <w:rsid w:val="002042C0"/>
    <w:rsid w:val="0020516D"/>
    <w:rsid w:val="00206837"/>
    <w:rsid w:val="0021183B"/>
    <w:rsid w:val="00212AC4"/>
    <w:rsid w:val="00213DD6"/>
    <w:rsid w:val="00217190"/>
    <w:rsid w:val="0022118E"/>
    <w:rsid w:val="00224FEA"/>
    <w:rsid w:val="002263BF"/>
    <w:rsid w:val="00230D33"/>
    <w:rsid w:val="00232704"/>
    <w:rsid w:val="0023320F"/>
    <w:rsid w:val="00234A67"/>
    <w:rsid w:val="00240967"/>
    <w:rsid w:val="00240C9F"/>
    <w:rsid w:val="00242983"/>
    <w:rsid w:val="00243D0D"/>
    <w:rsid w:val="0024717E"/>
    <w:rsid w:val="0025068F"/>
    <w:rsid w:val="002545C3"/>
    <w:rsid w:val="002561D1"/>
    <w:rsid w:val="00257B02"/>
    <w:rsid w:val="00261615"/>
    <w:rsid w:val="0026246F"/>
    <w:rsid w:val="00262DC3"/>
    <w:rsid w:val="00263CFF"/>
    <w:rsid w:val="002640C1"/>
    <w:rsid w:val="00267E26"/>
    <w:rsid w:val="0027191E"/>
    <w:rsid w:val="00272E6F"/>
    <w:rsid w:val="0027320A"/>
    <w:rsid w:val="00273CD8"/>
    <w:rsid w:val="00274846"/>
    <w:rsid w:val="002749E2"/>
    <w:rsid w:val="0027571C"/>
    <w:rsid w:val="00277757"/>
    <w:rsid w:val="00280246"/>
    <w:rsid w:val="00280412"/>
    <w:rsid w:val="00281250"/>
    <w:rsid w:val="00287768"/>
    <w:rsid w:val="00287AF3"/>
    <w:rsid w:val="00290EB1"/>
    <w:rsid w:val="00292BBD"/>
    <w:rsid w:val="00292CBE"/>
    <w:rsid w:val="0029790B"/>
    <w:rsid w:val="002A0974"/>
    <w:rsid w:val="002A0B8F"/>
    <w:rsid w:val="002A3B20"/>
    <w:rsid w:val="002A433A"/>
    <w:rsid w:val="002B3A51"/>
    <w:rsid w:val="002B573D"/>
    <w:rsid w:val="002B7A14"/>
    <w:rsid w:val="002B7F10"/>
    <w:rsid w:val="002C4A6C"/>
    <w:rsid w:val="002D1E84"/>
    <w:rsid w:val="002D3B8B"/>
    <w:rsid w:val="002E6A8D"/>
    <w:rsid w:val="002E6E83"/>
    <w:rsid w:val="002F010A"/>
    <w:rsid w:val="002F153A"/>
    <w:rsid w:val="002F1E43"/>
    <w:rsid w:val="002F2452"/>
    <w:rsid w:val="002F3DD4"/>
    <w:rsid w:val="002F4AB9"/>
    <w:rsid w:val="002F562A"/>
    <w:rsid w:val="0030004C"/>
    <w:rsid w:val="00304B01"/>
    <w:rsid w:val="00305AB7"/>
    <w:rsid w:val="00306023"/>
    <w:rsid w:val="00306270"/>
    <w:rsid w:val="00306878"/>
    <w:rsid w:val="00307D2D"/>
    <w:rsid w:val="003109AB"/>
    <w:rsid w:val="00311B65"/>
    <w:rsid w:val="00314D65"/>
    <w:rsid w:val="00315A49"/>
    <w:rsid w:val="00315BDE"/>
    <w:rsid w:val="00322F1B"/>
    <w:rsid w:val="00323907"/>
    <w:rsid w:val="00324E79"/>
    <w:rsid w:val="0032508B"/>
    <w:rsid w:val="003254D2"/>
    <w:rsid w:val="00326705"/>
    <w:rsid w:val="00330366"/>
    <w:rsid w:val="00332F26"/>
    <w:rsid w:val="003359C5"/>
    <w:rsid w:val="0034131C"/>
    <w:rsid w:val="00341CFD"/>
    <w:rsid w:val="00344D52"/>
    <w:rsid w:val="0034734C"/>
    <w:rsid w:val="003514D0"/>
    <w:rsid w:val="003606BA"/>
    <w:rsid w:val="00361CCB"/>
    <w:rsid w:val="00363B26"/>
    <w:rsid w:val="00364DDD"/>
    <w:rsid w:val="003651E0"/>
    <w:rsid w:val="003728E9"/>
    <w:rsid w:val="00375FC7"/>
    <w:rsid w:val="003769F7"/>
    <w:rsid w:val="003777CD"/>
    <w:rsid w:val="00381AA9"/>
    <w:rsid w:val="003849E7"/>
    <w:rsid w:val="00384EDD"/>
    <w:rsid w:val="003869D3"/>
    <w:rsid w:val="00392F8B"/>
    <w:rsid w:val="00393459"/>
    <w:rsid w:val="003938BB"/>
    <w:rsid w:val="003960B8"/>
    <w:rsid w:val="003A0404"/>
    <w:rsid w:val="003A1DDF"/>
    <w:rsid w:val="003A2F5F"/>
    <w:rsid w:val="003A5940"/>
    <w:rsid w:val="003B025A"/>
    <w:rsid w:val="003B3469"/>
    <w:rsid w:val="003C0C1A"/>
    <w:rsid w:val="003C5BB1"/>
    <w:rsid w:val="003C5E8F"/>
    <w:rsid w:val="003C77E3"/>
    <w:rsid w:val="003D4D22"/>
    <w:rsid w:val="003D5B9F"/>
    <w:rsid w:val="003D62A1"/>
    <w:rsid w:val="003D700A"/>
    <w:rsid w:val="003E1034"/>
    <w:rsid w:val="003E11A0"/>
    <w:rsid w:val="003E155F"/>
    <w:rsid w:val="003E2D86"/>
    <w:rsid w:val="003E666E"/>
    <w:rsid w:val="003F1432"/>
    <w:rsid w:val="003F2213"/>
    <w:rsid w:val="003F3DDC"/>
    <w:rsid w:val="003F4180"/>
    <w:rsid w:val="003F5974"/>
    <w:rsid w:val="003F6165"/>
    <w:rsid w:val="003F7CA2"/>
    <w:rsid w:val="00400BB4"/>
    <w:rsid w:val="00404FCB"/>
    <w:rsid w:val="00405519"/>
    <w:rsid w:val="00406106"/>
    <w:rsid w:val="004132B4"/>
    <w:rsid w:val="00414888"/>
    <w:rsid w:val="00417EA9"/>
    <w:rsid w:val="004234E3"/>
    <w:rsid w:val="00425C93"/>
    <w:rsid w:val="00425D4A"/>
    <w:rsid w:val="00427560"/>
    <w:rsid w:val="004275B4"/>
    <w:rsid w:val="0043307D"/>
    <w:rsid w:val="00434935"/>
    <w:rsid w:val="00434C89"/>
    <w:rsid w:val="0043532F"/>
    <w:rsid w:val="00436BF6"/>
    <w:rsid w:val="0044176B"/>
    <w:rsid w:val="00443DEB"/>
    <w:rsid w:val="00443FDB"/>
    <w:rsid w:val="00446F6D"/>
    <w:rsid w:val="00450691"/>
    <w:rsid w:val="00454BF6"/>
    <w:rsid w:val="00455D33"/>
    <w:rsid w:val="0046225B"/>
    <w:rsid w:val="00465114"/>
    <w:rsid w:val="0046586D"/>
    <w:rsid w:val="0046587F"/>
    <w:rsid w:val="00467BBA"/>
    <w:rsid w:val="00470811"/>
    <w:rsid w:val="00470C88"/>
    <w:rsid w:val="00470D70"/>
    <w:rsid w:val="00473A3E"/>
    <w:rsid w:val="004772A7"/>
    <w:rsid w:val="004805DF"/>
    <w:rsid w:val="00480700"/>
    <w:rsid w:val="00483474"/>
    <w:rsid w:val="00485315"/>
    <w:rsid w:val="00492C2B"/>
    <w:rsid w:val="004945A9"/>
    <w:rsid w:val="004964F2"/>
    <w:rsid w:val="004A0292"/>
    <w:rsid w:val="004A6600"/>
    <w:rsid w:val="004A6A45"/>
    <w:rsid w:val="004B265A"/>
    <w:rsid w:val="004B4C99"/>
    <w:rsid w:val="004B62C1"/>
    <w:rsid w:val="004C0A76"/>
    <w:rsid w:val="004C16A4"/>
    <w:rsid w:val="004C45EC"/>
    <w:rsid w:val="004C47FE"/>
    <w:rsid w:val="004C56FC"/>
    <w:rsid w:val="004C604F"/>
    <w:rsid w:val="004C7883"/>
    <w:rsid w:val="004D264B"/>
    <w:rsid w:val="004D3F16"/>
    <w:rsid w:val="004D5DC9"/>
    <w:rsid w:val="004D6454"/>
    <w:rsid w:val="004D66BC"/>
    <w:rsid w:val="004E0BE3"/>
    <w:rsid w:val="004E2C03"/>
    <w:rsid w:val="004E3030"/>
    <w:rsid w:val="004E4228"/>
    <w:rsid w:val="004F144F"/>
    <w:rsid w:val="004F2352"/>
    <w:rsid w:val="004F43A5"/>
    <w:rsid w:val="004F44FE"/>
    <w:rsid w:val="00502BC7"/>
    <w:rsid w:val="0050309A"/>
    <w:rsid w:val="0050471B"/>
    <w:rsid w:val="00505D09"/>
    <w:rsid w:val="005063C9"/>
    <w:rsid w:val="005142A0"/>
    <w:rsid w:val="00514D66"/>
    <w:rsid w:val="00515BD4"/>
    <w:rsid w:val="00515E5B"/>
    <w:rsid w:val="005208F1"/>
    <w:rsid w:val="005215CF"/>
    <w:rsid w:val="00524D4F"/>
    <w:rsid w:val="00526252"/>
    <w:rsid w:val="005335B9"/>
    <w:rsid w:val="005339E2"/>
    <w:rsid w:val="00535E1D"/>
    <w:rsid w:val="0053762C"/>
    <w:rsid w:val="00547B75"/>
    <w:rsid w:val="00555D0D"/>
    <w:rsid w:val="0055605C"/>
    <w:rsid w:val="005563A4"/>
    <w:rsid w:val="005622AA"/>
    <w:rsid w:val="0056696B"/>
    <w:rsid w:val="00570A76"/>
    <w:rsid w:val="0057153F"/>
    <w:rsid w:val="00572DFE"/>
    <w:rsid w:val="00573555"/>
    <w:rsid w:val="00576430"/>
    <w:rsid w:val="005774C7"/>
    <w:rsid w:val="005824F4"/>
    <w:rsid w:val="005826CB"/>
    <w:rsid w:val="005978F9"/>
    <w:rsid w:val="005A0226"/>
    <w:rsid w:val="005A0360"/>
    <w:rsid w:val="005A273B"/>
    <w:rsid w:val="005A3D02"/>
    <w:rsid w:val="005A6382"/>
    <w:rsid w:val="005B10EE"/>
    <w:rsid w:val="005B136E"/>
    <w:rsid w:val="005B242F"/>
    <w:rsid w:val="005B3643"/>
    <w:rsid w:val="005B4427"/>
    <w:rsid w:val="005B475B"/>
    <w:rsid w:val="005B543F"/>
    <w:rsid w:val="005B646F"/>
    <w:rsid w:val="005B6BE0"/>
    <w:rsid w:val="005C0B3B"/>
    <w:rsid w:val="005C16BB"/>
    <w:rsid w:val="005C3813"/>
    <w:rsid w:val="005C397F"/>
    <w:rsid w:val="005D729C"/>
    <w:rsid w:val="005E1A28"/>
    <w:rsid w:val="005E1B42"/>
    <w:rsid w:val="005E4B54"/>
    <w:rsid w:val="005E5151"/>
    <w:rsid w:val="005F3691"/>
    <w:rsid w:val="005F3843"/>
    <w:rsid w:val="005F5B35"/>
    <w:rsid w:val="005F7564"/>
    <w:rsid w:val="00602C92"/>
    <w:rsid w:val="00607A2B"/>
    <w:rsid w:val="00610358"/>
    <w:rsid w:val="00611009"/>
    <w:rsid w:val="0061288D"/>
    <w:rsid w:val="00614341"/>
    <w:rsid w:val="00614CD3"/>
    <w:rsid w:val="00615371"/>
    <w:rsid w:val="006172F3"/>
    <w:rsid w:val="00620263"/>
    <w:rsid w:val="006231D9"/>
    <w:rsid w:val="00623482"/>
    <w:rsid w:val="00624D51"/>
    <w:rsid w:val="00626625"/>
    <w:rsid w:val="00627F1A"/>
    <w:rsid w:val="00637C85"/>
    <w:rsid w:val="00640325"/>
    <w:rsid w:val="0064591F"/>
    <w:rsid w:val="00645D06"/>
    <w:rsid w:val="0064783E"/>
    <w:rsid w:val="0064794C"/>
    <w:rsid w:val="00650E87"/>
    <w:rsid w:val="00651C13"/>
    <w:rsid w:val="00653403"/>
    <w:rsid w:val="00655A34"/>
    <w:rsid w:val="00663836"/>
    <w:rsid w:val="00663E0D"/>
    <w:rsid w:val="006640AE"/>
    <w:rsid w:val="0066639B"/>
    <w:rsid w:val="00670AC2"/>
    <w:rsid w:val="00673307"/>
    <w:rsid w:val="00675439"/>
    <w:rsid w:val="0068195A"/>
    <w:rsid w:val="00682D54"/>
    <w:rsid w:val="00683723"/>
    <w:rsid w:val="00685379"/>
    <w:rsid w:val="00685912"/>
    <w:rsid w:val="00687AA5"/>
    <w:rsid w:val="00692653"/>
    <w:rsid w:val="0069593B"/>
    <w:rsid w:val="00696667"/>
    <w:rsid w:val="006A02AE"/>
    <w:rsid w:val="006A1A08"/>
    <w:rsid w:val="006A1D60"/>
    <w:rsid w:val="006A27C7"/>
    <w:rsid w:val="006A2A5A"/>
    <w:rsid w:val="006A3ABE"/>
    <w:rsid w:val="006A3C55"/>
    <w:rsid w:val="006A42F0"/>
    <w:rsid w:val="006B0760"/>
    <w:rsid w:val="006B1E05"/>
    <w:rsid w:val="006B22A6"/>
    <w:rsid w:val="006B439A"/>
    <w:rsid w:val="006C26D1"/>
    <w:rsid w:val="006C4073"/>
    <w:rsid w:val="006C6343"/>
    <w:rsid w:val="006C7300"/>
    <w:rsid w:val="006D2260"/>
    <w:rsid w:val="006D262F"/>
    <w:rsid w:val="006D40C8"/>
    <w:rsid w:val="006D6021"/>
    <w:rsid w:val="006D7419"/>
    <w:rsid w:val="006E4E06"/>
    <w:rsid w:val="006F4ACD"/>
    <w:rsid w:val="006F6927"/>
    <w:rsid w:val="006F76FA"/>
    <w:rsid w:val="00705875"/>
    <w:rsid w:val="007104C6"/>
    <w:rsid w:val="007108B3"/>
    <w:rsid w:val="00710E5C"/>
    <w:rsid w:val="007167BB"/>
    <w:rsid w:val="00720D59"/>
    <w:rsid w:val="00721AD2"/>
    <w:rsid w:val="00722AA9"/>
    <w:rsid w:val="0072483A"/>
    <w:rsid w:val="007254E8"/>
    <w:rsid w:val="00726E66"/>
    <w:rsid w:val="00731080"/>
    <w:rsid w:val="00735905"/>
    <w:rsid w:val="007371BF"/>
    <w:rsid w:val="0073779B"/>
    <w:rsid w:val="007437DA"/>
    <w:rsid w:val="00752402"/>
    <w:rsid w:val="007544ED"/>
    <w:rsid w:val="00754777"/>
    <w:rsid w:val="00757CCA"/>
    <w:rsid w:val="00757EFB"/>
    <w:rsid w:val="007607B6"/>
    <w:rsid w:val="00761DE5"/>
    <w:rsid w:val="00762693"/>
    <w:rsid w:val="00762B82"/>
    <w:rsid w:val="00767571"/>
    <w:rsid w:val="0077239E"/>
    <w:rsid w:val="00773245"/>
    <w:rsid w:val="00774767"/>
    <w:rsid w:val="00775F49"/>
    <w:rsid w:val="00777D87"/>
    <w:rsid w:val="00790923"/>
    <w:rsid w:val="00791630"/>
    <w:rsid w:val="00791668"/>
    <w:rsid w:val="00795128"/>
    <w:rsid w:val="007953DE"/>
    <w:rsid w:val="0079580E"/>
    <w:rsid w:val="007A0FEB"/>
    <w:rsid w:val="007A470F"/>
    <w:rsid w:val="007A53D4"/>
    <w:rsid w:val="007A586E"/>
    <w:rsid w:val="007A7602"/>
    <w:rsid w:val="007B3D6A"/>
    <w:rsid w:val="007B41F9"/>
    <w:rsid w:val="007B47A6"/>
    <w:rsid w:val="007B5A83"/>
    <w:rsid w:val="007C0212"/>
    <w:rsid w:val="007C21BD"/>
    <w:rsid w:val="007C2D7C"/>
    <w:rsid w:val="007C4757"/>
    <w:rsid w:val="007C49BC"/>
    <w:rsid w:val="007D0A37"/>
    <w:rsid w:val="007D1646"/>
    <w:rsid w:val="007D2405"/>
    <w:rsid w:val="007D5CF0"/>
    <w:rsid w:val="007E080D"/>
    <w:rsid w:val="007E12C4"/>
    <w:rsid w:val="007E30D4"/>
    <w:rsid w:val="007E5126"/>
    <w:rsid w:val="007E5497"/>
    <w:rsid w:val="007E55B2"/>
    <w:rsid w:val="007E59C1"/>
    <w:rsid w:val="007F19B2"/>
    <w:rsid w:val="007F1EDC"/>
    <w:rsid w:val="007F65FB"/>
    <w:rsid w:val="00800A6A"/>
    <w:rsid w:val="008047BF"/>
    <w:rsid w:val="00805C89"/>
    <w:rsid w:val="00806787"/>
    <w:rsid w:val="00806A71"/>
    <w:rsid w:val="00806FD9"/>
    <w:rsid w:val="00807240"/>
    <w:rsid w:val="00807A49"/>
    <w:rsid w:val="008116A6"/>
    <w:rsid w:val="008121E8"/>
    <w:rsid w:val="0081492A"/>
    <w:rsid w:val="00814FDF"/>
    <w:rsid w:val="008169AD"/>
    <w:rsid w:val="00823928"/>
    <w:rsid w:val="00823CAD"/>
    <w:rsid w:val="00826591"/>
    <w:rsid w:val="00827D92"/>
    <w:rsid w:val="00832E22"/>
    <w:rsid w:val="00833454"/>
    <w:rsid w:val="00833CF9"/>
    <w:rsid w:val="00833EE2"/>
    <w:rsid w:val="00834521"/>
    <w:rsid w:val="00843188"/>
    <w:rsid w:val="008449F9"/>
    <w:rsid w:val="008456DC"/>
    <w:rsid w:val="00845E13"/>
    <w:rsid w:val="00845EEA"/>
    <w:rsid w:val="00851CAC"/>
    <w:rsid w:val="008520BD"/>
    <w:rsid w:val="00852C23"/>
    <w:rsid w:val="00852DDB"/>
    <w:rsid w:val="00853981"/>
    <w:rsid w:val="0085564A"/>
    <w:rsid w:val="00857BA1"/>
    <w:rsid w:val="00862350"/>
    <w:rsid w:val="008641E2"/>
    <w:rsid w:val="008646B2"/>
    <w:rsid w:val="00864DEA"/>
    <w:rsid w:val="00870956"/>
    <w:rsid w:val="008724A2"/>
    <w:rsid w:val="00873BC2"/>
    <w:rsid w:val="00874CD2"/>
    <w:rsid w:val="008759D6"/>
    <w:rsid w:val="00875B41"/>
    <w:rsid w:val="00877405"/>
    <w:rsid w:val="00883DC3"/>
    <w:rsid w:val="00884FED"/>
    <w:rsid w:val="00891F3F"/>
    <w:rsid w:val="00891FF6"/>
    <w:rsid w:val="00893BCE"/>
    <w:rsid w:val="00895F36"/>
    <w:rsid w:val="008A05C8"/>
    <w:rsid w:val="008A1FCF"/>
    <w:rsid w:val="008A260E"/>
    <w:rsid w:val="008A5356"/>
    <w:rsid w:val="008A623F"/>
    <w:rsid w:val="008A7059"/>
    <w:rsid w:val="008B4847"/>
    <w:rsid w:val="008B5CF5"/>
    <w:rsid w:val="008B69AB"/>
    <w:rsid w:val="008B77CF"/>
    <w:rsid w:val="008B7811"/>
    <w:rsid w:val="008C0AA7"/>
    <w:rsid w:val="008D12E3"/>
    <w:rsid w:val="008D2FBD"/>
    <w:rsid w:val="008D6036"/>
    <w:rsid w:val="008D670F"/>
    <w:rsid w:val="008D7DBD"/>
    <w:rsid w:val="008E170F"/>
    <w:rsid w:val="008E526C"/>
    <w:rsid w:val="008E570B"/>
    <w:rsid w:val="008F35D6"/>
    <w:rsid w:val="008F5C76"/>
    <w:rsid w:val="008F7691"/>
    <w:rsid w:val="009004AF"/>
    <w:rsid w:val="009049CD"/>
    <w:rsid w:val="009057BA"/>
    <w:rsid w:val="00907EBB"/>
    <w:rsid w:val="00911A74"/>
    <w:rsid w:val="00912610"/>
    <w:rsid w:val="00914E09"/>
    <w:rsid w:val="0091606A"/>
    <w:rsid w:val="00920FB5"/>
    <w:rsid w:val="009249EE"/>
    <w:rsid w:val="00927DF1"/>
    <w:rsid w:val="00927FFD"/>
    <w:rsid w:val="00932ECD"/>
    <w:rsid w:val="0093401F"/>
    <w:rsid w:val="00942499"/>
    <w:rsid w:val="00944169"/>
    <w:rsid w:val="0094443D"/>
    <w:rsid w:val="009455F4"/>
    <w:rsid w:val="00945620"/>
    <w:rsid w:val="0095331E"/>
    <w:rsid w:val="00954D17"/>
    <w:rsid w:val="009557A5"/>
    <w:rsid w:val="00955E8C"/>
    <w:rsid w:val="0095611F"/>
    <w:rsid w:val="00960BDE"/>
    <w:rsid w:val="00961A0E"/>
    <w:rsid w:val="00962759"/>
    <w:rsid w:val="009629E8"/>
    <w:rsid w:val="009655A2"/>
    <w:rsid w:val="00967688"/>
    <w:rsid w:val="009706F6"/>
    <w:rsid w:val="00973B1C"/>
    <w:rsid w:val="00974D63"/>
    <w:rsid w:val="00977639"/>
    <w:rsid w:val="00981CCA"/>
    <w:rsid w:val="009834A4"/>
    <w:rsid w:val="00986218"/>
    <w:rsid w:val="009915C0"/>
    <w:rsid w:val="0099408D"/>
    <w:rsid w:val="00994AED"/>
    <w:rsid w:val="00996E0A"/>
    <w:rsid w:val="009A52BC"/>
    <w:rsid w:val="009A5FBB"/>
    <w:rsid w:val="009B0AC1"/>
    <w:rsid w:val="009B2AC9"/>
    <w:rsid w:val="009B41B5"/>
    <w:rsid w:val="009B4A44"/>
    <w:rsid w:val="009B70B6"/>
    <w:rsid w:val="009C1DC9"/>
    <w:rsid w:val="009C502C"/>
    <w:rsid w:val="009C57F4"/>
    <w:rsid w:val="009C66B0"/>
    <w:rsid w:val="009D2222"/>
    <w:rsid w:val="009D379A"/>
    <w:rsid w:val="009D3CE7"/>
    <w:rsid w:val="009D402A"/>
    <w:rsid w:val="009D539A"/>
    <w:rsid w:val="009E11C6"/>
    <w:rsid w:val="009E4312"/>
    <w:rsid w:val="009F0ED0"/>
    <w:rsid w:val="009F3644"/>
    <w:rsid w:val="009F5F35"/>
    <w:rsid w:val="009F708F"/>
    <w:rsid w:val="00A02F75"/>
    <w:rsid w:val="00A16B8B"/>
    <w:rsid w:val="00A20AC2"/>
    <w:rsid w:val="00A2113F"/>
    <w:rsid w:val="00A21906"/>
    <w:rsid w:val="00A26205"/>
    <w:rsid w:val="00A26B25"/>
    <w:rsid w:val="00A30ED0"/>
    <w:rsid w:val="00A3653A"/>
    <w:rsid w:val="00A37EF7"/>
    <w:rsid w:val="00A441BE"/>
    <w:rsid w:val="00A472A2"/>
    <w:rsid w:val="00A50C44"/>
    <w:rsid w:val="00A5378C"/>
    <w:rsid w:val="00A57898"/>
    <w:rsid w:val="00A61076"/>
    <w:rsid w:val="00A62209"/>
    <w:rsid w:val="00A6365B"/>
    <w:rsid w:val="00A67299"/>
    <w:rsid w:val="00A7223C"/>
    <w:rsid w:val="00A72BC9"/>
    <w:rsid w:val="00A737F8"/>
    <w:rsid w:val="00A80100"/>
    <w:rsid w:val="00A83D9A"/>
    <w:rsid w:val="00A8642C"/>
    <w:rsid w:val="00A950D8"/>
    <w:rsid w:val="00A95DB4"/>
    <w:rsid w:val="00A9622F"/>
    <w:rsid w:val="00AA13AD"/>
    <w:rsid w:val="00AA2CF1"/>
    <w:rsid w:val="00AA3C76"/>
    <w:rsid w:val="00AA3D45"/>
    <w:rsid w:val="00AA572D"/>
    <w:rsid w:val="00AA58C0"/>
    <w:rsid w:val="00AB088C"/>
    <w:rsid w:val="00AB175A"/>
    <w:rsid w:val="00AB178F"/>
    <w:rsid w:val="00AB21BF"/>
    <w:rsid w:val="00AB5A7E"/>
    <w:rsid w:val="00AB5D96"/>
    <w:rsid w:val="00AB7C39"/>
    <w:rsid w:val="00AC23E1"/>
    <w:rsid w:val="00AC7486"/>
    <w:rsid w:val="00AD0FED"/>
    <w:rsid w:val="00AD2A48"/>
    <w:rsid w:val="00AD3356"/>
    <w:rsid w:val="00AD6442"/>
    <w:rsid w:val="00AE1B1D"/>
    <w:rsid w:val="00AE2D1D"/>
    <w:rsid w:val="00AE3A05"/>
    <w:rsid w:val="00AE6740"/>
    <w:rsid w:val="00AF4561"/>
    <w:rsid w:val="00B02020"/>
    <w:rsid w:val="00B105DE"/>
    <w:rsid w:val="00B13808"/>
    <w:rsid w:val="00B147FC"/>
    <w:rsid w:val="00B152EA"/>
    <w:rsid w:val="00B158AB"/>
    <w:rsid w:val="00B162D0"/>
    <w:rsid w:val="00B16468"/>
    <w:rsid w:val="00B17E55"/>
    <w:rsid w:val="00B24376"/>
    <w:rsid w:val="00B25FD1"/>
    <w:rsid w:val="00B31E12"/>
    <w:rsid w:val="00B348FE"/>
    <w:rsid w:val="00B34EC9"/>
    <w:rsid w:val="00B37825"/>
    <w:rsid w:val="00B40709"/>
    <w:rsid w:val="00B412BB"/>
    <w:rsid w:val="00B423B7"/>
    <w:rsid w:val="00B43E08"/>
    <w:rsid w:val="00B44306"/>
    <w:rsid w:val="00B46AE1"/>
    <w:rsid w:val="00B51AFC"/>
    <w:rsid w:val="00B534B2"/>
    <w:rsid w:val="00B539DC"/>
    <w:rsid w:val="00B547FF"/>
    <w:rsid w:val="00B55C7A"/>
    <w:rsid w:val="00B57405"/>
    <w:rsid w:val="00B61F14"/>
    <w:rsid w:val="00B62C62"/>
    <w:rsid w:val="00B63024"/>
    <w:rsid w:val="00B65FA1"/>
    <w:rsid w:val="00B7015E"/>
    <w:rsid w:val="00B718E9"/>
    <w:rsid w:val="00B71D8C"/>
    <w:rsid w:val="00B7364A"/>
    <w:rsid w:val="00B754C1"/>
    <w:rsid w:val="00B7680C"/>
    <w:rsid w:val="00B769DE"/>
    <w:rsid w:val="00B81723"/>
    <w:rsid w:val="00B8172C"/>
    <w:rsid w:val="00B81D77"/>
    <w:rsid w:val="00B81F88"/>
    <w:rsid w:val="00B8377C"/>
    <w:rsid w:val="00B86539"/>
    <w:rsid w:val="00B90DE8"/>
    <w:rsid w:val="00B9580C"/>
    <w:rsid w:val="00B9728F"/>
    <w:rsid w:val="00B973DC"/>
    <w:rsid w:val="00BA0153"/>
    <w:rsid w:val="00BA17F4"/>
    <w:rsid w:val="00BA217B"/>
    <w:rsid w:val="00BA7B3F"/>
    <w:rsid w:val="00BA7C2C"/>
    <w:rsid w:val="00BA7EB4"/>
    <w:rsid w:val="00BB1D93"/>
    <w:rsid w:val="00BB23C6"/>
    <w:rsid w:val="00BB3125"/>
    <w:rsid w:val="00BB4731"/>
    <w:rsid w:val="00BB4868"/>
    <w:rsid w:val="00BB5232"/>
    <w:rsid w:val="00BC0C2F"/>
    <w:rsid w:val="00BC14AC"/>
    <w:rsid w:val="00BC37D7"/>
    <w:rsid w:val="00BC4716"/>
    <w:rsid w:val="00BC560D"/>
    <w:rsid w:val="00BC6984"/>
    <w:rsid w:val="00BD1856"/>
    <w:rsid w:val="00BD48F6"/>
    <w:rsid w:val="00BD4E62"/>
    <w:rsid w:val="00BE0991"/>
    <w:rsid w:val="00BE2AF6"/>
    <w:rsid w:val="00BE4EC7"/>
    <w:rsid w:val="00BE4F5D"/>
    <w:rsid w:val="00BE63EA"/>
    <w:rsid w:val="00BE69FB"/>
    <w:rsid w:val="00BE7BB6"/>
    <w:rsid w:val="00BF2944"/>
    <w:rsid w:val="00BF4BDF"/>
    <w:rsid w:val="00BF5473"/>
    <w:rsid w:val="00BF64F1"/>
    <w:rsid w:val="00C01D6C"/>
    <w:rsid w:val="00C04ECA"/>
    <w:rsid w:val="00C1003F"/>
    <w:rsid w:val="00C1091D"/>
    <w:rsid w:val="00C21BD8"/>
    <w:rsid w:val="00C22154"/>
    <w:rsid w:val="00C223D9"/>
    <w:rsid w:val="00C2244C"/>
    <w:rsid w:val="00C234DC"/>
    <w:rsid w:val="00C23BB0"/>
    <w:rsid w:val="00C251C6"/>
    <w:rsid w:val="00C25A6B"/>
    <w:rsid w:val="00C2792A"/>
    <w:rsid w:val="00C27DDC"/>
    <w:rsid w:val="00C3400A"/>
    <w:rsid w:val="00C37992"/>
    <w:rsid w:val="00C40B9D"/>
    <w:rsid w:val="00C414A7"/>
    <w:rsid w:val="00C4182A"/>
    <w:rsid w:val="00C41B80"/>
    <w:rsid w:val="00C42F25"/>
    <w:rsid w:val="00C43A84"/>
    <w:rsid w:val="00C44828"/>
    <w:rsid w:val="00C453D4"/>
    <w:rsid w:val="00C459E4"/>
    <w:rsid w:val="00C465EF"/>
    <w:rsid w:val="00C52424"/>
    <w:rsid w:val="00C5536B"/>
    <w:rsid w:val="00C55BFC"/>
    <w:rsid w:val="00C56B71"/>
    <w:rsid w:val="00C6185E"/>
    <w:rsid w:val="00C6360D"/>
    <w:rsid w:val="00C6394C"/>
    <w:rsid w:val="00C70A90"/>
    <w:rsid w:val="00C70B89"/>
    <w:rsid w:val="00C711E5"/>
    <w:rsid w:val="00C747E1"/>
    <w:rsid w:val="00C74AE7"/>
    <w:rsid w:val="00C74E59"/>
    <w:rsid w:val="00C757B2"/>
    <w:rsid w:val="00C774B2"/>
    <w:rsid w:val="00C80AB9"/>
    <w:rsid w:val="00C81087"/>
    <w:rsid w:val="00C82CBE"/>
    <w:rsid w:val="00C8339B"/>
    <w:rsid w:val="00C8576B"/>
    <w:rsid w:val="00C85845"/>
    <w:rsid w:val="00C85B81"/>
    <w:rsid w:val="00C86612"/>
    <w:rsid w:val="00C90135"/>
    <w:rsid w:val="00C9033E"/>
    <w:rsid w:val="00C906CC"/>
    <w:rsid w:val="00C9157B"/>
    <w:rsid w:val="00C91E2B"/>
    <w:rsid w:val="00C922DC"/>
    <w:rsid w:val="00C93E95"/>
    <w:rsid w:val="00C94583"/>
    <w:rsid w:val="00C946FC"/>
    <w:rsid w:val="00C95BA1"/>
    <w:rsid w:val="00C960B6"/>
    <w:rsid w:val="00CA04A9"/>
    <w:rsid w:val="00CA0934"/>
    <w:rsid w:val="00CA1C2E"/>
    <w:rsid w:val="00CA20B5"/>
    <w:rsid w:val="00CA217C"/>
    <w:rsid w:val="00CA312F"/>
    <w:rsid w:val="00CA3B9D"/>
    <w:rsid w:val="00CA66A3"/>
    <w:rsid w:val="00CA6A92"/>
    <w:rsid w:val="00CB06B5"/>
    <w:rsid w:val="00CB1CA0"/>
    <w:rsid w:val="00CB4C2F"/>
    <w:rsid w:val="00CB778A"/>
    <w:rsid w:val="00CC0762"/>
    <w:rsid w:val="00CC2F4E"/>
    <w:rsid w:val="00CC4FAF"/>
    <w:rsid w:val="00CC50DD"/>
    <w:rsid w:val="00CD1966"/>
    <w:rsid w:val="00CD246F"/>
    <w:rsid w:val="00CD48BC"/>
    <w:rsid w:val="00CD6795"/>
    <w:rsid w:val="00CD6854"/>
    <w:rsid w:val="00CE0425"/>
    <w:rsid w:val="00CE08B8"/>
    <w:rsid w:val="00CE0C66"/>
    <w:rsid w:val="00CE194D"/>
    <w:rsid w:val="00CE2C8E"/>
    <w:rsid w:val="00CE44CC"/>
    <w:rsid w:val="00CE527D"/>
    <w:rsid w:val="00CE72F8"/>
    <w:rsid w:val="00D01075"/>
    <w:rsid w:val="00D01961"/>
    <w:rsid w:val="00D03830"/>
    <w:rsid w:val="00D04053"/>
    <w:rsid w:val="00D047AC"/>
    <w:rsid w:val="00D169AA"/>
    <w:rsid w:val="00D16F4A"/>
    <w:rsid w:val="00D23443"/>
    <w:rsid w:val="00D23D74"/>
    <w:rsid w:val="00D24E60"/>
    <w:rsid w:val="00D258B8"/>
    <w:rsid w:val="00D25A18"/>
    <w:rsid w:val="00D260F1"/>
    <w:rsid w:val="00D2697A"/>
    <w:rsid w:val="00D338FD"/>
    <w:rsid w:val="00D35316"/>
    <w:rsid w:val="00D369E1"/>
    <w:rsid w:val="00D413B0"/>
    <w:rsid w:val="00D41AD6"/>
    <w:rsid w:val="00D42AEF"/>
    <w:rsid w:val="00D439D3"/>
    <w:rsid w:val="00D4448F"/>
    <w:rsid w:val="00D44A0D"/>
    <w:rsid w:val="00D50FBB"/>
    <w:rsid w:val="00D611AC"/>
    <w:rsid w:val="00D61AFD"/>
    <w:rsid w:val="00D625F9"/>
    <w:rsid w:val="00D63F6E"/>
    <w:rsid w:val="00D64FFE"/>
    <w:rsid w:val="00D676B8"/>
    <w:rsid w:val="00D67909"/>
    <w:rsid w:val="00D721E0"/>
    <w:rsid w:val="00D73AAD"/>
    <w:rsid w:val="00D758C6"/>
    <w:rsid w:val="00D75D53"/>
    <w:rsid w:val="00D8088E"/>
    <w:rsid w:val="00D83317"/>
    <w:rsid w:val="00D859C5"/>
    <w:rsid w:val="00D87C69"/>
    <w:rsid w:val="00D919CB"/>
    <w:rsid w:val="00D9508F"/>
    <w:rsid w:val="00D951D4"/>
    <w:rsid w:val="00D95E51"/>
    <w:rsid w:val="00DA31C6"/>
    <w:rsid w:val="00DA47BE"/>
    <w:rsid w:val="00DA6075"/>
    <w:rsid w:val="00DB39DE"/>
    <w:rsid w:val="00DB3A66"/>
    <w:rsid w:val="00DB4647"/>
    <w:rsid w:val="00DB6F83"/>
    <w:rsid w:val="00DC40AB"/>
    <w:rsid w:val="00DC4B53"/>
    <w:rsid w:val="00DC4C36"/>
    <w:rsid w:val="00DC517E"/>
    <w:rsid w:val="00DC55E9"/>
    <w:rsid w:val="00DD3C9A"/>
    <w:rsid w:val="00DD4877"/>
    <w:rsid w:val="00DD57AE"/>
    <w:rsid w:val="00DD7BD6"/>
    <w:rsid w:val="00DE1353"/>
    <w:rsid w:val="00DE1A93"/>
    <w:rsid w:val="00DE2429"/>
    <w:rsid w:val="00DE47C3"/>
    <w:rsid w:val="00DE7169"/>
    <w:rsid w:val="00DF3D30"/>
    <w:rsid w:val="00DF6923"/>
    <w:rsid w:val="00DF6B2B"/>
    <w:rsid w:val="00DF7AA3"/>
    <w:rsid w:val="00E0697E"/>
    <w:rsid w:val="00E10AF7"/>
    <w:rsid w:val="00E14F4E"/>
    <w:rsid w:val="00E156E5"/>
    <w:rsid w:val="00E162C1"/>
    <w:rsid w:val="00E17C04"/>
    <w:rsid w:val="00E2006B"/>
    <w:rsid w:val="00E2150F"/>
    <w:rsid w:val="00E22C46"/>
    <w:rsid w:val="00E27AE3"/>
    <w:rsid w:val="00E27B8D"/>
    <w:rsid w:val="00E31D69"/>
    <w:rsid w:val="00E3464C"/>
    <w:rsid w:val="00E36233"/>
    <w:rsid w:val="00E40458"/>
    <w:rsid w:val="00E43176"/>
    <w:rsid w:val="00E44924"/>
    <w:rsid w:val="00E452B0"/>
    <w:rsid w:val="00E46F07"/>
    <w:rsid w:val="00E52034"/>
    <w:rsid w:val="00E522F1"/>
    <w:rsid w:val="00E54A81"/>
    <w:rsid w:val="00E6055F"/>
    <w:rsid w:val="00E60EED"/>
    <w:rsid w:val="00E6156C"/>
    <w:rsid w:val="00E6478C"/>
    <w:rsid w:val="00E65622"/>
    <w:rsid w:val="00E67DE7"/>
    <w:rsid w:val="00E76201"/>
    <w:rsid w:val="00E82C40"/>
    <w:rsid w:val="00E87E3F"/>
    <w:rsid w:val="00E94948"/>
    <w:rsid w:val="00E952EC"/>
    <w:rsid w:val="00E95B37"/>
    <w:rsid w:val="00EA41A0"/>
    <w:rsid w:val="00EA5513"/>
    <w:rsid w:val="00EA7591"/>
    <w:rsid w:val="00EA78D2"/>
    <w:rsid w:val="00EB1AAC"/>
    <w:rsid w:val="00EB1DF4"/>
    <w:rsid w:val="00EB2EE3"/>
    <w:rsid w:val="00EB488D"/>
    <w:rsid w:val="00EB4C2B"/>
    <w:rsid w:val="00EB5191"/>
    <w:rsid w:val="00EB5775"/>
    <w:rsid w:val="00EB650E"/>
    <w:rsid w:val="00EC01FA"/>
    <w:rsid w:val="00EC4B2B"/>
    <w:rsid w:val="00EC5912"/>
    <w:rsid w:val="00EC73BE"/>
    <w:rsid w:val="00ED382B"/>
    <w:rsid w:val="00ED53BA"/>
    <w:rsid w:val="00EE0446"/>
    <w:rsid w:val="00EE147D"/>
    <w:rsid w:val="00EE2077"/>
    <w:rsid w:val="00EE71E4"/>
    <w:rsid w:val="00EF29A7"/>
    <w:rsid w:val="00EF3235"/>
    <w:rsid w:val="00EF4B43"/>
    <w:rsid w:val="00EF5970"/>
    <w:rsid w:val="00EF6A02"/>
    <w:rsid w:val="00F023D7"/>
    <w:rsid w:val="00F03E6A"/>
    <w:rsid w:val="00F055F6"/>
    <w:rsid w:val="00F06C19"/>
    <w:rsid w:val="00F073BA"/>
    <w:rsid w:val="00F130BD"/>
    <w:rsid w:val="00F13989"/>
    <w:rsid w:val="00F13C5F"/>
    <w:rsid w:val="00F21A19"/>
    <w:rsid w:val="00F225BF"/>
    <w:rsid w:val="00F23CAC"/>
    <w:rsid w:val="00F25CEF"/>
    <w:rsid w:val="00F3030A"/>
    <w:rsid w:val="00F304AB"/>
    <w:rsid w:val="00F31458"/>
    <w:rsid w:val="00F36AF3"/>
    <w:rsid w:val="00F4031C"/>
    <w:rsid w:val="00F405F5"/>
    <w:rsid w:val="00F41391"/>
    <w:rsid w:val="00F42D35"/>
    <w:rsid w:val="00F42E7A"/>
    <w:rsid w:val="00F43897"/>
    <w:rsid w:val="00F4466F"/>
    <w:rsid w:val="00F44883"/>
    <w:rsid w:val="00F54409"/>
    <w:rsid w:val="00F554AF"/>
    <w:rsid w:val="00F5574B"/>
    <w:rsid w:val="00F56344"/>
    <w:rsid w:val="00F564CF"/>
    <w:rsid w:val="00F62B3F"/>
    <w:rsid w:val="00F67651"/>
    <w:rsid w:val="00F7234E"/>
    <w:rsid w:val="00F739BF"/>
    <w:rsid w:val="00F73F43"/>
    <w:rsid w:val="00F75322"/>
    <w:rsid w:val="00F753E1"/>
    <w:rsid w:val="00F809FA"/>
    <w:rsid w:val="00F81D8E"/>
    <w:rsid w:val="00F854A6"/>
    <w:rsid w:val="00F85FF0"/>
    <w:rsid w:val="00F87087"/>
    <w:rsid w:val="00F900CA"/>
    <w:rsid w:val="00F903D4"/>
    <w:rsid w:val="00F91C7C"/>
    <w:rsid w:val="00F93322"/>
    <w:rsid w:val="00FA74A1"/>
    <w:rsid w:val="00FB168B"/>
    <w:rsid w:val="00FB1BBA"/>
    <w:rsid w:val="00FB393B"/>
    <w:rsid w:val="00FB4B3E"/>
    <w:rsid w:val="00FB4E65"/>
    <w:rsid w:val="00FB5F23"/>
    <w:rsid w:val="00FB6B72"/>
    <w:rsid w:val="00FC02E3"/>
    <w:rsid w:val="00FC3A0E"/>
    <w:rsid w:val="00FC564A"/>
    <w:rsid w:val="00FC5D49"/>
    <w:rsid w:val="00FD03C4"/>
    <w:rsid w:val="00FD316E"/>
    <w:rsid w:val="00FD4DB6"/>
    <w:rsid w:val="00FD4DE0"/>
    <w:rsid w:val="00FD7C8C"/>
    <w:rsid w:val="00FE1489"/>
    <w:rsid w:val="00FE20CB"/>
    <w:rsid w:val="00FE2A23"/>
    <w:rsid w:val="00FE33EF"/>
    <w:rsid w:val="00FE360F"/>
    <w:rsid w:val="00FE6EA3"/>
    <w:rsid w:val="00FF12C7"/>
    <w:rsid w:val="00FF17FC"/>
    <w:rsid w:val="00FF1861"/>
    <w:rsid w:val="00FF3C62"/>
    <w:rsid w:val="00F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A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22A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22AA"/>
    <w:rPr>
      <w:rFonts w:ascii="Times New Roman" w:hAnsi="Times New Roman" w:cs="Times New Roman"/>
      <w:b/>
      <w:sz w:val="24"/>
      <w:lang w:eastAsia="en-US"/>
    </w:rPr>
  </w:style>
  <w:style w:type="paragraph" w:customStyle="1" w:styleId="ConsPlusNonformat">
    <w:name w:val="ConsPlusNonformat"/>
    <w:uiPriority w:val="99"/>
    <w:rsid w:val="001317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176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link w:val="ConsPlusNormal0"/>
    <w:uiPriority w:val="99"/>
    <w:rsid w:val="00BB4731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99"/>
    <w:qFormat/>
    <w:rsid w:val="00314D65"/>
    <w:pPr>
      <w:ind w:left="720"/>
      <w:contextualSpacing/>
    </w:pPr>
  </w:style>
  <w:style w:type="paragraph" w:customStyle="1" w:styleId="a">
    <w:name w:val="Прижатый влево"/>
    <w:basedOn w:val="Normal"/>
    <w:next w:val="Normal"/>
    <w:uiPriority w:val="99"/>
    <w:rsid w:val="00562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6511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1A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A3C"/>
    <w:rPr>
      <w:rFonts w:ascii="Tahoma" w:hAnsi="Tahoma" w:cs="Times New Roman"/>
      <w:sz w:val="16"/>
      <w:lang w:eastAsia="en-US"/>
    </w:rPr>
  </w:style>
  <w:style w:type="table" w:styleId="TableGrid">
    <w:name w:val="Table Grid"/>
    <w:basedOn w:val="TableNormal"/>
    <w:uiPriority w:val="99"/>
    <w:rsid w:val="00BE63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945620"/>
    <w:rPr>
      <w:rFonts w:cs="Times New Roman"/>
      <w:b/>
      <w:bCs/>
      <w:color w:val="106BBE"/>
    </w:rPr>
  </w:style>
  <w:style w:type="paragraph" w:styleId="BodyTextIndent">
    <w:name w:val="Body Text Indent"/>
    <w:basedOn w:val="Normal"/>
    <w:link w:val="BodyTextIndentChar1"/>
    <w:uiPriority w:val="99"/>
    <w:semiHidden/>
    <w:rsid w:val="009E4312"/>
    <w:pPr>
      <w:spacing w:after="0" w:line="240" w:lineRule="auto"/>
      <w:ind w:firstLine="720"/>
      <w:jc w:val="both"/>
    </w:pPr>
    <w:rPr>
      <w:rFonts w:ascii="+++++++++++++++" w:hAnsi="+++++++++++++++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F562A"/>
    <w:rPr>
      <w:rFonts w:cs="Times New Roman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9E4312"/>
    <w:rPr>
      <w:rFonts w:ascii="+++++++++++++++" w:hAnsi="+++++++++++++++" w:cs="Times New Roman"/>
      <w:sz w:val="28"/>
      <w:lang w:val="ru-RU" w:eastAsia="ru-RU" w:bidi="ar-SA"/>
    </w:rPr>
  </w:style>
  <w:style w:type="paragraph" w:customStyle="1" w:styleId="ListParagraph1">
    <w:name w:val="List Paragraph1"/>
    <w:basedOn w:val="Normal"/>
    <w:uiPriority w:val="99"/>
    <w:rsid w:val="000E1966"/>
    <w:pPr>
      <w:ind w:left="720"/>
      <w:contextualSpacing/>
    </w:pPr>
    <w:rPr>
      <w:rFonts w:eastAsia="Times New Roman"/>
    </w:rPr>
  </w:style>
  <w:style w:type="paragraph" w:styleId="NoSpacing">
    <w:name w:val="No Spacing"/>
    <w:uiPriority w:val="99"/>
    <w:qFormat/>
    <w:rsid w:val="000E1966"/>
    <w:rPr>
      <w:lang w:eastAsia="en-US"/>
    </w:rPr>
  </w:style>
  <w:style w:type="paragraph" w:styleId="NormalWeb">
    <w:name w:val="Normal (Web)"/>
    <w:basedOn w:val="Normal"/>
    <w:uiPriority w:val="99"/>
    <w:rsid w:val="00063F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63FB0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859C5"/>
    <w:rPr>
      <w:rFonts w:ascii="Arial" w:hAnsi="Arial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C4DD1016816048D2EDD9D6460F12FFAC700E6F43968C6E957CF399DoCM6F" TargetMode="External"/><Relationship Id="rId13" Type="http://schemas.openxmlformats.org/officeDocument/2006/relationships/hyperlink" Target="consultantplus://offline/ref=985C4DD1016816048D2EDD9D6460F12FFAC700E6F43968C6E957CF399DoCM6F" TargetMode="External"/><Relationship Id="rId18" Type="http://schemas.openxmlformats.org/officeDocument/2006/relationships/hyperlink" Target="garantF1://72320.0" TargetMode="External"/><Relationship Id="rId26" Type="http://schemas.openxmlformats.org/officeDocument/2006/relationships/hyperlink" Target="garantF1://12082530.4606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1539.3525" TargetMode="External"/><Relationship Id="rId7" Type="http://schemas.openxmlformats.org/officeDocument/2006/relationships/hyperlink" Target="consultantplus://offline/ref=985C4DD1016816048D2EDD9D6460F12FFAC30AE5F23768C6E957CF399DoCM6F" TargetMode="External"/><Relationship Id="rId12" Type="http://schemas.openxmlformats.org/officeDocument/2006/relationships/hyperlink" Target="consultantplus://offline/ref=985C4DD1016816048D2EDD9D6460F12FFAC30AE5F23768C6E957CF399DoCM6F" TargetMode="External"/><Relationship Id="rId17" Type="http://schemas.openxmlformats.org/officeDocument/2006/relationships/hyperlink" Target="consultantplus://offline/ref=985C4DD1016816048D2EC390720CAE2AFBCA5DEBF7326597B002C96EC2969FABEF28AA299F4266F62048A5E4o8M9F" TargetMode="External"/><Relationship Id="rId25" Type="http://schemas.openxmlformats.org/officeDocument/2006/relationships/hyperlink" Target="garantF1://12082530.460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5C4DD1016816048D2EC390720CAE2AFBCA5DEBF7326597B002C96EC2969FABEF28AA299F4266F62048A5E4o8M9F" TargetMode="External"/><Relationship Id="rId20" Type="http://schemas.openxmlformats.org/officeDocument/2006/relationships/hyperlink" Target="garantF1://10003670.19321" TargetMode="External"/><Relationship Id="rId29" Type="http://schemas.openxmlformats.org/officeDocument/2006/relationships/hyperlink" Target="garantF1://70191410.31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5C4DD1016816048D2EDD9D6460F12FF9C102E0F23668C6E957CF399DC699FEAF68AC7CDC066AF1o2M4F" TargetMode="External"/><Relationship Id="rId11" Type="http://schemas.openxmlformats.org/officeDocument/2006/relationships/hyperlink" Target="consultantplus://offline/ref=985C4DD1016816048D2EDD9D6460F12FF9C102E0F23668C6E957CF399DC699FEAF68AC7CDC066AF1o2M4F" TargetMode="External"/><Relationship Id="rId24" Type="http://schemas.openxmlformats.org/officeDocument/2006/relationships/hyperlink" Target="garantF1://78792.190602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85C4DD1016816048D2EC390720CAE2AFBCA5DEBF7326597B002C96EC2969FABEF28AA299F4266F62048A5E4o8M9F" TargetMode="External"/><Relationship Id="rId23" Type="http://schemas.openxmlformats.org/officeDocument/2006/relationships/hyperlink" Target="garantF1://2510.18" TargetMode="External"/><Relationship Id="rId28" Type="http://schemas.openxmlformats.org/officeDocument/2006/relationships/hyperlink" Target="garantF1://70191410.314" TargetMode="External"/><Relationship Id="rId10" Type="http://schemas.openxmlformats.org/officeDocument/2006/relationships/hyperlink" Target="consultantplus://offline/ref=985C4DD1016816048D2EC390720CAE2AFBCA5DEBF7326597B002C96EC2969FABEF28AA299F4266F62048A5E4o8M9F" TargetMode="External"/><Relationship Id="rId19" Type="http://schemas.openxmlformats.org/officeDocument/2006/relationships/hyperlink" Target="garantF1://10064358.445" TargetMode="External"/><Relationship Id="rId31" Type="http://schemas.openxmlformats.org/officeDocument/2006/relationships/hyperlink" Target="consultantplus://offline/ref=985C4DD1016816048D2EC390720CAE2AFBCA5DEBF7326597B002C96EC2969FABEF28AA299F4266F62048A5E4o8M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C4DD1016816048D2EDD9D6460F12FFAC800E3F73468C6E957CF399DoCM6F" TargetMode="External"/><Relationship Id="rId14" Type="http://schemas.openxmlformats.org/officeDocument/2006/relationships/hyperlink" Target="consultantplus://offline/ref=985C4DD1016816048D2EDD9D6460F12FFAC800E3F73468C6E957CF399DoCM6F" TargetMode="External"/><Relationship Id="rId22" Type="http://schemas.openxmlformats.org/officeDocument/2006/relationships/hyperlink" Target="garantF1://10000845.12" TargetMode="External"/><Relationship Id="rId27" Type="http://schemas.openxmlformats.org/officeDocument/2006/relationships/hyperlink" Target="garantF1://12082530.4606" TargetMode="External"/><Relationship Id="rId30" Type="http://schemas.openxmlformats.org/officeDocument/2006/relationships/hyperlink" Target="consultantplus://offline/ref=985C4DD1016816048D2EC390720CAE2AFBCA5DEBF7326597B002C96EC2969FABEF28AA299F4266F62048A5E4o8M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12</Pages>
  <Words>6210</Words>
  <Characters>-32766</Characters>
  <Application>Microsoft Office Outlook</Application>
  <DocSecurity>0</DocSecurity>
  <Lines>0</Lines>
  <Paragraphs>0</Paragraphs>
  <ScaleCrop>false</ScaleCrop>
  <Company>Комитет по образованию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Лелюк</cp:lastModifiedBy>
  <cp:revision>43</cp:revision>
  <cp:lastPrinted>2017-08-18T05:24:00Z</cp:lastPrinted>
  <dcterms:created xsi:type="dcterms:W3CDTF">2014-04-11T06:32:00Z</dcterms:created>
  <dcterms:modified xsi:type="dcterms:W3CDTF">2017-08-18T05:44:00Z</dcterms:modified>
</cp:coreProperties>
</file>