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AB" w:rsidRPr="00593E29" w:rsidRDefault="005032AB" w:rsidP="00593E29">
      <w:pPr>
        <w:jc w:val="center"/>
        <w:rPr>
          <w:rFonts w:ascii="Times New Roman" w:hAnsi="Times New Roman"/>
          <w:b/>
          <w:sz w:val="28"/>
          <w:szCs w:val="28"/>
        </w:rPr>
      </w:pPr>
      <w:r w:rsidRPr="00593E29">
        <w:rPr>
          <w:rFonts w:ascii="Times New Roman" w:hAnsi="Times New Roman"/>
          <w:b/>
          <w:sz w:val="28"/>
          <w:szCs w:val="28"/>
        </w:rPr>
        <w:t>План мероприятий по улучшению условий охраны труда</w:t>
      </w:r>
      <w:r>
        <w:rPr>
          <w:rFonts w:ascii="Times New Roman" w:hAnsi="Times New Roman"/>
          <w:b/>
          <w:sz w:val="28"/>
          <w:szCs w:val="28"/>
        </w:rPr>
        <w:t xml:space="preserve"> в МКДОУ «Детский сад №3 «Ромашка» г.Палласовки</w:t>
      </w:r>
    </w:p>
    <w:tbl>
      <w:tblPr>
        <w:tblpPr w:leftFromText="180" w:rightFromText="180" w:vertAnchor="text" w:horzAnchor="margin" w:tblpXSpec="center" w:tblpY="242"/>
        <w:tblW w:w="10695" w:type="dxa"/>
        <w:tblCellMar>
          <w:left w:w="0" w:type="dxa"/>
          <w:right w:w="0" w:type="dxa"/>
        </w:tblCellMar>
        <w:tblLook w:val="00A0"/>
      </w:tblPr>
      <w:tblGrid>
        <w:gridCol w:w="722"/>
        <w:gridCol w:w="4079"/>
        <w:gridCol w:w="2086"/>
        <w:gridCol w:w="2192"/>
        <w:gridCol w:w="1616"/>
      </w:tblGrid>
      <w:tr w:rsidR="005032AB" w:rsidRPr="005A615D" w:rsidTr="00B02F7E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5A615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A615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Проводить приём специализированных кабинетов, групп, физкультурного зала, и других помещений учреждения к новому учебному году с составлением актов.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С.Н. Кукуева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Л.Б. Милькина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Издать приказ о назначении ответственных лиц за организацию безопасной работы учреждения, об охране труда и соблюдении правил техники безопасности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Издать приказ о назначении ответственных лиц за пожарную безопасность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Издать приказ о противопожарном режиме в ДОУ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Проводить общий технический осмотр здания, территории и сооружений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Л.Б. Милькина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Проводить испытание спортивного инвентаря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Завхоз  Л.Б. Милькина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Проводить проверку групп  и кабинетов на укомплектованность аптечками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Шустова Г.И.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Организовать обучение работников учреждения по вопросам охраны труда с последующей проверкой знаний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Организовать расследование и учет несчастных случаев с работниками и детьми с составлением актов и проводить профилактическую работу по их предупреждению.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по мере необходимости 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 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Проверять наличие инструкций по охране труда на кухне, в прачечной.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 xml:space="preserve">Зав-хоз Л.Б. Милькина  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Проводить плановые инструктажи по охране труда с записью в журнале инструктажа на рабочем месте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 О.В. Арестанова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Контроль за обеспечением работников учреждения спецодеждой и другими средствами индивидуальной защиты в соответствии с действующими типовыми нормами.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Завхоз Л.Б. Милькина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B02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Проводить первичный и вводный инструктаж с вновь поступившими, стажировку на рабочем месте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При поступлении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B02F7E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 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Пересматривать инструкции в случае изменении условий труда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B02F7E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 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B02F7E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Своевременное прохождение медосмотра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B02F7E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Заведующий О.В. Арестанова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2AB" w:rsidRPr="005A615D" w:rsidTr="00AA5D7F">
        <w:tc>
          <w:tcPr>
            <w:tcW w:w="72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B02F7E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Проверка маркировки технических средств, посуды, оборудования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r w:rsidRPr="005A615D">
              <w:rPr>
                <w:rFonts w:ascii="Times New Roman" w:hAnsi="Times New Roman"/>
                <w:sz w:val="28"/>
                <w:szCs w:val="28"/>
              </w:rPr>
              <w:t>Завхоз Л.Б. Милькина</w:t>
            </w:r>
          </w:p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032AB" w:rsidRPr="005A615D" w:rsidRDefault="005032AB" w:rsidP="00593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2AB" w:rsidRPr="00593E29" w:rsidRDefault="005032AB" w:rsidP="00593E29">
      <w:pPr>
        <w:rPr>
          <w:rFonts w:ascii="Times New Roman" w:hAnsi="Times New Roman"/>
          <w:sz w:val="28"/>
          <w:szCs w:val="28"/>
        </w:rPr>
      </w:pPr>
    </w:p>
    <w:p w:rsidR="005032AB" w:rsidRPr="00593E29" w:rsidRDefault="005032AB" w:rsidP="00593E29">
      <w:pPr>
        <w:rPr>
          <w:rFonts w:ascii="Times New Roman" w:hAnsi="Times New Roman"/>
          <w:sz w:val="28"/>
          <w:szCs w:val="28"/>
        </w:rPr>
      </w:pPr>
      <w:r w:rsidRPr="00593E29">
        <w:rPr>
          <w:rFonts w:ascii="Times New Roman" w:hAnsi="Times New Roman"/>
          <w:sz w:val="28"/>
          <w:szCs w:val="28"/>
        </w:rPr>
        <w:t> </w:t>
      </w:r>
    </w:p>
    <w:p w:rsidR="005032AB" w:rsidRPr="00992562" w:rsidRDefault="005032AB">
      <w:pPr>
        <w:rPr>
          <w:rFonts w:ascii="Times New Roman" w:hAnsi="Times New Roman"/>
          <w:sz w:val="28"/>
          <w:szCs w:val="28"/>
        </w:rPr>
      </w:pPr>
    </w:p>
    <w:sectPr w:rsidR="005032AB" w:rsidRPr="00992562" w:rsidSect="0026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E29"/>
    <w:rsid w:val="00260570"/>
    <w:rsid w:val="00396D33"/>
    <w:rsid w:val="004E4AD9"/>
    <w:rsid w:val="005032AB"/>
    <w:rsid w:val="00593E29"/>
    <w:rsid w:val="005A615D"/>
    <w:rsid w:val="006645C5"/>
    <w:rsid w:val="006C35F5"/>
    <w:rsid w:val="00992562"/>
    <w:rsid w:val="00A215BE"/>
    <w:rsid w:val="00AA5D7F"/>
    <w:rsid w:val="00B02F7E"/>
    <w:rsid w:val="00C7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3E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9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0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346</Words>
  <Characters>1974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смага</cp:lastModifiedBy>
  <cp:revision>4</cp:revision>
  <cp:lastPrinted>2016-03-09T08:16:00Z</cp:lastPrinted>
  <dcterms:created xsi:type="dcterms:W3CDTF">2016-03-09T07:34:00Z</dcterms:created>
  <dcterms:modified xsi:type="dcterms:W3CDTF">2019-01-17T16:46:00Z</dcterms:modified>
</cp:coreProperties>
</file>