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78" w:rsidRDefault="000A4878" w:rsidP="00D034B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9pt;margin-top:477pt;width:612pt;height:842.25pt;z-index:-251658240" wrapcoords="-26 0 -26 21581 21600 21581 21600 0 -26 0">
            <v:imagedata r:id="rId5" o:title=""/>
            <w10:wrap type="through"/>
          </v:shape>
        </w:pict>
      </w:r>
    </w:p>
    <w:p w:rsidR="000A4878" w:rsidRPr="00F16B05" w:rsidRDefault="000A4878" w:rsidP="007819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об общем родительском собрании разработано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«Об образовании в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Федерации” от 29.12.2012 № 273, статей 63, 64 Семейного кодекса РФ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29.12.1995 №223-ФЗ (в последней редакциями), Законом РФ «Об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общественных объединениях» от 19.05.1995 № 92-ФЗ (в последней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редакции), Уставом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сад № 3 «Ромашка»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Учреждение).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родительское собрание является постоянно действующим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коллегиальным органом, включающим в свой состав всех родителей (законных представителей) воспитанников, которые посещают Учреждение, создается с целью повышения педагогической культуры родителей (законных представителей), привлечения их к сотрудничеству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и принятия решений об организации жизнедеятельности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878" w:rsidRPr="00F16B05" w:rsidRDefault="000A4878" w:rsidP="0078197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общего родительского собрания.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2.1.Деятельность общего родительского собрания строится на основе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действующего законодательства РФ, Устава Учреждения и 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Общее родительское собрание решает вопросы, связанные с улучшением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Учреждения, принимает Положения в рамках своего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функционала. Определяет численный состав родительского комитета ДОУ. Выбирает из числа родителей (законных представителей) председателя и членов родительского комитета.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Заслушивает отчеты заведующей, заведующей хозяйством, старшего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воспитателя,  членов педагогического коллектива (о рациональном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использовании материальных ценностей, переданных на подотчет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Учреждения; о создании условий для организации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Учреждения, организации образовательной деятельности, здоровьесберегающей деятельности и прочее).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Заслушивает отчеты председателя Родительского комитета Учреждения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проделанной работе. Утверждает план работы Родительского комитета.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Делегирует вопросы привлечения и расходования добровольных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родительских пожертвований Родительскому комитету учреждения.</w:t>
      </w: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Решения принимаются общим голосованием - большинством голосов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числа присутствующих.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4878" w:rsidRPr="00F16B05" w:rsidRDefault="000A4878" w:rsidP="0078197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 общего родительского собрания.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компетенции Общего родительского собрания относится:</w:t>
      </w:r>
    </w:p>
    <w:p w:rsidR="000A4878" w:rsidRPr="00F16B05" w:rsidRDefault="000A4878" w:rsidP="00781979">
      <w:pPr>
        <w:numPr>
          <w:ilvl w:val="0"/>
          <w:numId w:val="1"/>
        </w:num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внесение предложений по организации работы педагогического, медицинского и обслуживающего персонала Учреждения;</w:t>
      </w:r>
    </w:p>
    <w:p w:rsidR="000A4878" w:rsidRPr="00F16B05" w:rsidRDefault="000A4878" w:rsidP="00781979">
      <w:pPr>
        <w:numPr>
          <w:ilvl w:val="0"/>
          <w:numId w:val="1"/>
        </w:num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заслушивание заведующ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и перспективам работы Учреждения;</w:t>
      </w:r>
    </w:p>
    <w:p w:rsidR="000A4878" w:rsidRPr="00F16B05" w:rsidRDefault="000A4878" w:rsidP="00781979">
      <w:pPr>
        <w:numPr>
          <w:ilvl w:val="0"/>
          <w:numId w:val="1"/>
        </w:num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пропагандирование передового опыта семейного воспитания;</w:t>
      </w:r>
    </w:p>
    <w:p w:rsidR="000A4878" w:rsidRPr="00F16B05" w:rsidRDefault="000A4878" w:rsidP="00781979">
      <w:pPr>
        <w:numPr>
          <w:ilvl w:val="0"/>
          <w:numId w:val="1"/>
        </w:num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иных функций и полномочий, предусмотренных локальными нормативными актами Учреждения;</w:t>
      </w:r>
    </w:p>
    <w:p w:rsidR="000A4878" w:rsidRPr="00F16B05" w:rsidRDefault="000A4878" w:rsidP="00781979">
      <w:pPr>
        <w:numPr>
          <w:ilvl w:val="0"/>
          <w:numId w:val="1"/>
        </w:num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согласование локальных нормативных актов, определяющих совместную работу родительской общественности и Учреждения по реализации государственной политики в области дошкольного образования, рассмотрение и обсуждение направлений развития Учреждения, организацию и привлечение, порядок расходования средств, полученных в качестве пожертвований от юридических и физических лиц на нужды Учреждения;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878" w:rsidRPr="00F16B05" w:rsidRDefault="000A4878" w:rsidP="00781979">
      <w:pPr>
        <w:numPr>
          <w:ilvl w:val="0"/>
          <w:numId w:val="2"/>
        </w:numPr>
        <w:spacing w:after="0"/>
        <w:ind w:left="22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и ответственность за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роведение родительских собраний</w:t>
      </w: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Общие родительские собр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ания проводятся 1- 2 раза в год.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Ответственными за проведение общих родительских собраний является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ая, педагогический персонал  У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878" w:rsidRPr="00F16B05" w:rsidRDefault="000A4878" w:rsidP="00781979">
      <w:pPr>
        <w:numPr>
          <w:ilvl w:val="0"/>
          <w:numId w:val="3"/>
        </w:numPr>
        <w:spacing w:after="0"/>
        <w:ind w:left="22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Отчетность и ведение документации.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План проведения общих родительских собраний составляется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основании годового плана работы Учреждения  на год (в августе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сентябре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текущего учебного года).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Протокол общего родительского собрания ведется секретарем (выбирается из числа родительского комитета Учреждения сроком на 1 учебный год).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В конце года протоколы общего родительского собрания подшиваются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хранятся у заведующе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Учреждением в течение 5 лет.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878" w:rsidRPr="00F16B05" w:rsidRDefault="000A4878" w:rsidP="00781979">
      <w:pPr>
        <w:numPr>
          <w:ilvl w:val="0"/>
          <w:numId w:val="4"/>
        </w:numPr>
        <w:spacing w:after="0"/>
        <w:ind w:left="22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Общее родительское собрание своим решением имеет право отзывать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членов Родительского комитета, не принимавших участия в его работе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срока перевыборов.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 Общее родительское собрание  имеет право отозвать весь состав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Родительского комитета в случае неудовлетворительной работы.</w:t>
      </w:r>
    </w:p>
    <w:p w:rsidR="000A4878" w:rsidRPr="00F16B05" w:rsidRDefault="000A4878" w:rsidP="007819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6.3.Общее родительское собрание имеет право участвовать в обсуждении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принятии решений по вопросам организации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учреждения, вносить предложения, участвовать в их реализации.</w:t>
      </w: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 w:rsidP="0078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78" w:rsidRDefault="000A4878"/>
    <w:sectPr w:rsidR="000A4878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CA3"/>
    <w:multiLevelType w:val="multilevel"/>
    <w:tmpl w:val="0986A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786C2A"/>
    <w:multiLevelType w:val="multilevel"/>
    <w:tmpl w:val="B9440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F61111"/>
    <w:multiLevelType w:val="multilevel"/>
    <w:tmpl w:val="E3B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9793A"/>
    <w:multiLevelType w:val="multilevel"/>
    <w:tmpl w:val="0F766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79"/>
    <w:rsid w:val="00041646"/>
    <w:rsid w:val="000A4878"/>
    <w:rsid w:val="000C5096"/>
    <w:rsid w:val="00177AD7"/>
    <w:rsid w:val="002D094D"/>
    <w:rsid w:val="00781979"/>
    <w:rsid w:val="00931ADD"/>
    <w:rsid w:val="009E3043"/>
    <w:rsid w:val="009F2A94"/>
    <w:rsid w:val="00CB2054"/>
    <w:rsid w:val="00D034BA"/>
    <w:rsid w:val="00D35700"/>
    <w:rsid w:val="00DE056F"/>
    <w:rsid w:val="00DF5BDE"/>
    <w:rsid w:val="00F16B05"/>
    <w:rsid w:val="00F5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616</Words>
  <Characters>3516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2020-01-24T08:57:00Z</cp:lastPrinted>
  <dcterms:created xsi:type="dcterms:W3CDTF">2019-09-29T13:15:00Z</dcterms:created>
  <dcterms:modified xsi:type="dcterms:W3CDTF">2021-02-12T11:25:00Z</dcterms:modified>
</cp:coreProperties>
</file>