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FB" w:rsidRDefault="00D575FB" w:rsidP="007E5D5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.3pt;margin-top:-.3pt;width:612pt;height:842.25pt;z-index:-251658240" wrapcoords="-26 0 -26 21581 21600 21581 21600 0 -26 0">
            <v:imagedata r:id="rId4" o:title=""/>
            <w10:wrap type="through"/>
          </v:shape>
        </w:pict>
      </w:r>
    </w:p>
    <w:p w:rsidR="00D575FB" w:rsidRPr="000F78B4" w:rsidRDefault="00D575FB" w:rsidP="00545F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F78B4">
        <w:rPr>
          <w:rFonts w:ascii="Times New Roman" w:hAnsi="Times New Roman" w:cs="Times New Roman"/>
          <w:b/>
          <w:bCs/>
          <w:sz w:val="24"/>
          <w:szCs w:val="24"/>
        </w:rPr>
        <w:t>1. Общие положения.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</w:t>
      </w:r>
      <w:r w:rsidRPr="000F78B4">
        <w:rPr>
          <w:rFonts w:ascii="Times New Roman" w:hAnsi="Times New Roman" w:cs="Times New Roman"/>
          <w:sz w:val="24"/>
          <w:szCs w:val="24"/>
        </w:rPr>
        <w:t xml:space="preserve">Настоящее положение регулирует деятельность пищеблока муниципального </w:t>
      </w:r>
      <w:r>
        <w:rPr>
          <w:rFonts w:ascii="Times New Roman" w:hAnsi="Times New Roman" w:cs="Times New Roman"/>
          <w:sz w:val="24"/>
          <w:szCs w:val="24"/>
        </w:rPr>
        <w:t>казенного</w:t>
      </w:r>
      <w:r w:rsidRPr="000F78B4">
        <w:rPr>
          <w:rFonts w:ascii="Times New Roman" w:hAnsi="Times New Roman" w:cs="Times New Roman"/>
          <w:sz w:val="24"/>
          <w:szCs w:val="24"/>
        </w:rPr>
        <w:t xml:space="preserve"> дошкольного образовательного учреждения «</w:t>
      </w:r>
      <w:r>
        <w:rPr>
          <w:rFonts w:ascii="Times New Roman" w:hAnsi="Times New Roman" w:cs="Times New Roman"/>
          <w:sz w:val="24"/>
          <w:szCs w:val="24"/>
        </w:rPr>
        <w:t>Детский сад № 3 «Ромашка» г. Палласовки Волгоградской области</w:t>
      </w:r>
      <w:r w:rsidRPr="000F78B4">
        <w:rPr>
          <w:rFonts w:ascii="Times New Roman" w:hAnsi="Times New Roman" w:cs="Times New Roman"/>
          <w:sz w:val="24"/>
          <w:szCs w:val="24"/>
        </w:rPr>
        <w:t xml:space="preserve"> (далее - Учреждение).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</w:t>
      </w:r>
      <w:r w:rsidRPr="000F78B4">
        <w:rPr>
          <w:rFonts w:ascii="Times New Roman" w:hAnsi="Times New Roman" w:cs="Times New Roman"/>
          <w:sz w:val="24"/>
          <w:szCs w:val="24"/>
        </w:rPr>
        <w:t>Основными задачами Учреждения является организац</w:t>
      </w:r>
      <w:r>
        <w:rPr>
          <w:rFonts w:ascii="Times New Roman" w:hAnsi="Times New Roman" w:cs="Times New Roman"/>
          <w:sz w:val="24"/>
          <w:szCs w:val="24"/>
        </w:rPr>
        <w:t>ия и обеспечение воспитанников: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78B4">
        <w:rPr>
          <w:rFonts w:ascii="Times New Roman" w:hAnsi="Times New Roman" w:cs="Times New Roman"/>
          <w:sz w:val="24"/>
          <w:szCs w:val="24"/>
        </w:rPr>
        <w:t xml:space="preserve">рациональным и сбалансированным питанием,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-гарантирование качества и безопасности пищи и пищевых продуктов, используемых в приготовлении блюд,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-пропаганда принципов здорового и полноценного питания.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</w:t>
      </w:r>
      <w:r w:rsidRPr="000F78B4">
        <w:rPr>
          <w:rFonts w:ascii="Times New Roman" w:hAnsi="Times New Roman" w:cs="Times New Roman"/>
          <w:sz w:val="24"/>
          <w:szCs w:val="24"/>
        </w:rPr>
        <w:t xml:space="preserve">Организация и функционирование пищеблока Учреждения определяется следующими действующими нормативными документами: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-Федеральным законом «Об образовании в Российской Федерации» № 273 от 29.12.2012 ; </w:t>
      </w:r>
    </w:p>
    <w:p w:rsidR="00D575FB" w:rsidRPr="00B76DDE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>-</w:t>
      </w:r>
      <w:r w:rsidRPr="00B76DDE">
        <w:rPr>
          <w:rFonts w:ascii="Times New Roman" w:hAnsi="Times New Roman" w:cs="Times New Roman"/>
          <w:sz w:val="24"/>
          <w:szCs w:val="24"/>
        </w:rPr>
        <w:t xml:space="preserve">Федеральным законом «О санитарно - эпидемиологическом благополучии населения» № 52 - ФЗ от 30.03.1999г.; ( с изменениями на 25 ноября 2013 года);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-Федеральным законом «Об основных гарантиях прав ребенка в Российской Федерации» от 24.07. 1998 № 124-ФЗ;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-Федеральным законом «О качестве и безопасности пищевых продуктов» с изменениями и дополнениями № 29 - ФЗ от 01.01.2000; (с изменениями от 15 июля 2013 года № 315432- 6);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-Приказ Министерства здравоохранения и социального развития РФ и Министерства образования и науки РФ от 11 марта </w:t>
      </w:r>
      <w:smartTag w:uri="urn:schemas-microsoft-com:office:smarttags" w:element="metricconverter">
        <w:smartTagPr>
          <w:attr w:name="ProductID" w:val="2012 г"/>
        </w:smartTagPr>
        <w:r w:rsidRPr="000F78B4">
          <w:rPr>
            <w:rFonts w:ascii="Times New Roman" w:hAnsi="Times New Roman" w:cs="Times New Roman"/>
            <w:sz w:val="24"/>
            <w:szCs w:val="24"/>
          </w:rPr>
          <w:t>2012 г</w:t>
        </w:r>
      </w:smartTag>
      <w:r w:rsidRPr="000F78B4">
        <w:rPr>
          <w:rFonts w:ascii="Times New Roman" w:hAnsi="Times New Roman" w:cs="Times New Roman"/>
          <w:sz w:val="24"/>
          <w:szCs w:val="24"/>
        </w:rPr>
        <w:t>. № 21 Зн/178 “Об утверждении методических рекомендаций по организации питания обучающихся и воспитанни</w:t>
      </w:r>
      <w:r>
        <w:rPr>
          <w:rFonts w:ascii="Times New Roman" w:hAnsi="Times New Roman" w:cs="Times New Roman"/>
          <w:sz w:val="24"/>
          <w:szCs w:val="24"/>
        </w:rPr>
        <w:t>ков образовательных учреждений”</w:t>
      </w:r>
      <w:r w:rsidRPr="000F78B4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>-СанПиН 2.4.1.3049-13 «Санитарно - эпидемиологические требования к устройству, содержанию и организации режима работы дошкольных образовательных организаций»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F7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-Устав Учреждения;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-Правила внутреннего трудового распорядка Учреждения;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-Договор с родителями (законными представителями) воспитанников.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DDE">
        <w:rPr>
          <w:rFonts w:ascii="Times New Roman" w:hAnsi="Times New Roman" w:cs="Times New Roman"/>
          <w:b/>
          <w:bCs/>
          <w:sz w:val="24"/>
          <w:szCs w:val="24"/>
        </w:rPr>
        <w:t>2.Организация деятельности пищеблока Учреждения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 w:rsidRPr="000F78B4">
        <w:rPr>
          <w:rFonts w:ascii="Times New Roman" w:hAnsi="Times New Roman" w:cs="Times New Roman"/>
          <w:sz w:val="24"/>
          <w:szCs w:val="24"/>
        </w:rPr>
        <w:t>Организация работы пищеблока и обеспечение его персоналом осуществляется заведующ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F78B4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D575FB" w:rsidRPr="00847149" w:rsidRDefault="00D575FB" w:rsidP="00545F3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</w:t>
      </w:r>
      <w:r w:rsidRPr="000F78B4">
        <w:rPr>
          <w:rFonts w:ascii="Times New Roman" w:hAnsi="Times New Roman" w:cs="Times New Roman"/>
          <w:sz w:val="24"/>
          <w:szCs w:val="24"/>
        </w:rPr>
        <w:t>Участники организации деятельности пищеблока являются: администрация Учреждения в лице заведующе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F78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старший воспитатель</w:t>
      </w:r>
      <w:r w:rsidRPr="000F78B4">
        <w:rPr>
          <w:rFonts w:ascii="Times New Roman" w:hAnsi="Times New Roman" w:cs="Times New Roman"/>
          <w:sz w:val="24"/>
          <w:szCs w:val="24"/>
        </w:rPr>
        <w:t>, заведующ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F78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хозяйственной работе</w:t>
      </w:r>
      <w:r w:rsidRPr="000F78B4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техник-технолог</w:t>
      </w:r>
      <w:r w:rsidRPr="000F78B4">
        <w:rPr>
          <w:rFonts w:ascii="Times New Roman" w:hAnsi="Times New Roman" w:cs="Times New Roman"/>
          <w:sz w:val="24"/>
          <w:szCs w:val="24"/>
        </w:rPr>
        <w:t xml:space="preserve">, повара, кладовщик.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>Единые требования для всех у</w:t>
      </w:r>
      <w:r>
        <w:rPr>
          <w:rFonts w:ascii="Times New Roman" w:hAnsi="Times New Roman" w:cs="Times New Roman"/>
          <w:sz w:val="24"/>
          <w:szCs w:val="24"/>
        </w:rPr>
        <w:t xml:space="preserve">частников организация питания: </w:t>
      </w:r>
      <w:r w:rsidRPr="000F78B4">
        <w:rPr>
          <w:rFonts w:ascii="Times New Roman" w:hAnsi="Times New Roman" w:cs="Times New Roman"/>
          <w:sz w:val="24"/>
          <w:szCs w:val="24"/>
        </w:rPr>
        <w:t>знание и соблюдение технологии приготовления блюд, правил техники безопасности, санитарно- эпидемиологических норм и требований к качеству</w:t>
      </w:r>
      <w:r>
        <w:rPr>
          <w:rFonts w:ascii="Times New Roman" w:hAnsi="Times New Roman" w:cs="Times New Roman"/>
          <w:sz w:val="24"/>
          <w:szCs w:val="24"/>
        </w:rPr>
        <w:t xml:space="preserve"> и условиям приготовления пищи.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</w:t>
      </w:r>
      <w:r w:rsidRPr="000F78B4">
        <w:rPr>
          <w:rFonts w:ascii="Times New Roman" w:hAnsi="Times New Roman" w:cs="Times New Roman"/>
          <w:sz w:val="24"/>
          <w:szCs w:val="24"/>
        </w:rPr>
        <w:t>График работы работников пищеблока составляется на каждый учеб</w:t>
      </w:r>
      <w:r>
        <w:rPr>
          <w:rFonts w:ascii="Times New Roman" w:hAnsi="Times New Roman" w:cs="Times New Roman"/>
          <w:sz w:val="24"/>
          <w:szCs w:val="24"/>
        </w:rPr>
        <w:t>ный год и утверждается заведующей</w:t>
      </w:r>
      <w:r w:rsidRPr="000F78B4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Pr="000F78B4">
        <w:rPr>
          <w:rFonts w:ascii="Times New Roman" w:hAnsi="Times New Roman" w:cs="Times New Roman"/>
          <w:sz w:val="24"/>
          <w:szCs w:val="24"/>
        </w:rPr>
        <w:t xml:space="preserve">Работники пищеблока обеспечиваются спецодеждой и средствами индивидуальной защиты в соответствии с нормами и правилами СанПиН 2.4.1.3049-13.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</w:t>
      </w:r>
      <w:r w:rsidRPr="000F78B4">
        <w:rPr>
          <w:rFonts w:ascii="Times New Roman" w:hAnsi="Times New Roman" w:cs="Times New Roman"/>
          <w:sz w:val="24"/>
          <w:szCs w:val="24"/>
        </w:rPr>
        <w:t>Работники пищеблока обязаны систематически проходить медицинские осмотры и об</w:t>
      </w:r>
      <w:r>
        <w:rPr>
          <w:rFonts w:ascii="Times New Roman" w:hAnsi="Times New Roman" w:cs="Times New Roman"/>
          <w:sz w:val="24"/>
          <w:szCs w:val="24"/>
        </w:rPr>
        <w:t>учение по программе санитарного-</w:t>
      </w:r>
      <w:r w:rsidRPr="000F78B4">
        <w:rPr>
          <w:rFonts w:ascii="Times New Roman" w:hAnsi="Times New Roman" w:cs="Times New Roman"/>
          <w:sz w:val="24"/>
          <w:szCs w:val="24"/>
        </w:rPr>
        <w:t xml:space="preserve">гигиенического минимума.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</w:t>
      </w:r>
      <w:r w:rsidRPr="000F78B4">
        <w:rPr>
          <w:rFonts w:ascii="Times New Roman" w:hAnsi="Times New Roman" w:cs="Times New Roman"/>
          <w:sz w:val="24"/>
          <w:szCs w:val="24"/>
        </w:rPr>
        <w:t xml:space="preserve">В Учреждении в соответствие с установленными санитарными требованиями должны быть созданы следующие условия для организации питания воспитанников: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-предусмотрены производственные помещения для хранения, приготовления пищи, полностью оснащенные необходимым оборудованием (технологическим, холодильным, весоизмерительным), инвентарем;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8B4">
        <w:rPr>
          <w:rFonts w:ascii="Times New Roman" w:hAnsi="Times New Roman" w:cs="Times New Roman"/>
          <w:sz w:val="24"/>
          <w:szCs w:val="24"/>
        </w:rPr>
        <w:t>разработан и утвержден режим работы пищеблока, график выдачи блюд в соответствии с меню, порядок оформления заявок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0F7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Питание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78B4">
        <w:rPr>
          <w:rFonts w:ascii="Times New Roman" w:hAnsi="Times New Roman" w:cs="Times New Roman"/>
          <w:sz w:val="24"/>
          <w:szCs w:val="24"/>
        </w:rPr>
        <w:t>0-дневным меню, согласно требованиям СанПиН 2.4.1.3049-13, утвержденным заведующ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F78B4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Продукты со склада выписываются на основании меню-требования.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2.7.</w:t>
      </w:r>
      <w:r w:rsidRPr="000F78B4">
        <w:rPr>
          <w:rFonts w:ascii="Times New Roman" w:hAnsi="Times New Roman" w:cs="Times New Roman"/>
          <w:sz w:val="24"/>
          <w:szCs w:val="24"/>
        </w:rPr>
        <w:t xml:space="preserve">Контроль за качеством: разнообразием блюд, закладкой продуктов питания, соблюдением правил кулинарной обработки, норм выхода блюд, контроль вкусовых качеств пищи, санитарным состоянием пищеблока, правильностью хранения, соблюдения сроков реализации продуктов возлагается на </w:t>
      </w:r>
      <w:r>
        <w:rPr>
          <w:rFonts w:ascii="Times New Roman" w:hAnsi="Times New Roman" w:cs="Times New Roman"/>
          <w:sz w:val="24"/>
          <w:szCs w:val="24"/>
        </w:rPr>
        <w:t>техника-технолога</w:t>
      </w:r>
      <w:r w:rsidRPr="000F78B4">
        <w:rPr>
          <w:rFonts w:ascii="Times New Roman" w:hAnsi="Times New Roman" w:cs="Times New Roman"/>
          <w:sz w:val="24"/>
          <w:szCs w:val="24"/>
        </w:rPr>
        <w:t xml:space="preserve"> и бракеражную комиссию.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</w:t>
      </w:r>
      <w:r w:rsidRPr="000F78B4">
        <w:rPr>
          <w:rFonts w:ascii="Times New Roman" w:hAnsi="Times New Roman" w:cs="Times New Roman"/>
          <w:sz w:val="24"/>
          <w:szCs w:val="24"/>
        </w:rPr>
        <w:t xml:space="preserve">Результаты проверок качества пищи, соблюдения технологии приготовления пищи, ежедневно заносится в бракеражный журнал. Раздача пищи осуществляется через раздаточное окно пищеблока, а порционирование и прием пищи происходит в групповых помещениях.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 w:rsidRPr="000F78B4">
        <w:rPr>
          <w:rFonts w:ascii="Times New Roman" w:hAnsi="Times New Roman" w:cs="Times New Roman"/>
          <w:sz w:val="24"/>
          <w:szCs w:val="24"/>
        </w:rPr>
        <w:t xml:space="preserve">Функционирование пищеблока возможно при наличии: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-Положения о пищеблоке;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78B4">
        <w:rPr>
          <w:rFonts w:ascii="Times New Roman" w:hAnsi="Times New Roman" w:cs="Times New Roman"/>
          <w:sz w:val="24"/>
          <w:szCs w:val="24"/>
        </w:rPr>
        <w:t xml:space="preserve">заключения надзорных органов о соответствии помещения пищеблока санитарно- эпидемиологическим требованиям;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-примерного </w:t>
      </w:r>
      <w:r>
        <w:rPr>
          <w:rFonts w:ascii="Times New Roman" w:hAnsi="Times New Roman" w:cs="Times New Roman"/>
          <w:sz w:val="24"/>
          <w:szCs w:val="24"/>
        </w:rPr>
        <w:t>двадцатидневного меню, утвержденного заведующей Учреждния</w:t>
      </w:r>
      <w:r w:rsidRPr="000F78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2.10.</w:t>
      </w:r>
      <w:r w:rsidRPr="000F78B4">
        <w:rPr>
          <w:rFonts w:ascii="Times New Roman" w:hAnsi="Times New Roman" w:cs="Times New Roman"/>
          <w:sz w:val="24"/>
          <w:szCs w:val="24"/>
        </w:rPr>
        <w:t>Для надлежащего функционирования пищеблока Учреждения сотрудники обязаны соблюдать установленный режим работы, чистоту в помещениях пищеблока, сохранность имущества, гигиенические нормы. Ответственность за функционирование пищеблока в соответствии с требованиями санитарных правил и норм несет заведующ</w:t>
      </w:r>
      <w:r>
        <w:rPr>
          <w:rFonts w:ascii="Times New Roman" w:hAnsi="Times New Roman" w:cs="Times New Roman"/>
          <w:sz w:val="24"/>
          <w:szCs w:val="24"/>
        </w:rPr>
        <w:t xml:space="preserve">ая </w:t>
      </w:r>
      <w:r w:rsidRPr="000F78B4">
        <w:rPr>
          <w:rFonts w:ascii="Times New Roman" w:hAnsi="Times New Roman" w:cs="Times New Roman"/>
          <w:sz w:val="24"/>
          <w:szCs w:val="24"/>
        </w:rPr>
        <w:t xml:space="preserve"> Учреждения.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Pr="00B76DDE" w:rsidRDefault="00D575FB" w:rsidP="00545F39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DDE">
        <w:rPr>
          <w:rFonts w:ascii="Times New Roman" w:hAnsi="Times New Roman" w:cs="Times New Roman"/>
          <w:b/>
          <w:bCs/>
          <w:sz w:val="24"/>
          <w:szCs w:val="24"/>
        </w:rPr>
        <w:t>3 . Ре</w:t>
      </w:r>
      <w:r>
        <w:rPr>
          <w:rFonts w:ascii="Times New Roman" w:hAnsi="Times New Roman" w:cs="Times New Roman"/>
          <w:b/>
          <w:bCs/>
          <w:sz w:val="24"/>
          <w:szCs w:val="24"/>
        </w:rPr>
        <w:t>жим работы пищеблока Учреждения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3.1. Режим работы пищеблока осуществляется согласнр графика: (при </w:t>
      </w:r>
      <w:r>
        <w:rPr>
          <w:rFonts w:ascii="Times New Roman" w:hAnsi="Times New Roman" w:cs="Times New Roman"/>
          <w:sz w:val="24"/>
          <w:szCs w:val="24"/>
        </w:rPr>
        <w:t>10,5</w:t>
      </w:r>
      <w:r w:rsidRPr="000F78B4">
        <w:rPr>
          <w:rFonts w:ascii="Times New Roman" w:hAnsi="Times New Roman" w:cs="Times New Roman"/>
          <w:sz w:val="24"/>
          <w:szCs w:val="24"/>
        </w:rPr>
        <w:t xml:space="preserve">-часовом пребывании воспитанников в Учреждении). Учреждение составляет график на холодный и теплый периоды, согласно режима дня образовательной программы дошкольного образования, по которой работает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F78B4">
        <w:rPr>
          <w:rFonts w:ascii="Times New Roman" w:hAnsi="Times New Roman" w:cs="Times New Roman"/>
          <w:sz w:val="24"/>
          <w:szCs w:val="24"/>
        </w:rPr>
        <w:t xml:space="preserve">чреждение.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Pr="00B76DDE" w:rsidRDefault="00D575FB" w:rsidP="00545F39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DDE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B76DDE">
        <w:rPr>
          <w:rFonts w:ascii="Times New Roman" w:hAnsi="Times New Roman" w:cs="Times New Roman"/>
          <w:b/>
          <w:bCs/>
          <w:sz w:val="24"/>
          <w:szCs w:val="24"/>
        </w:rPr>
        <w:t xml:space="preserve"> Документа</w:t>
      </w:r>
      <w:r>
        <w:rPr>
          <w:rFonts w:ascii="Times New Roman" w:hAnsi="Times New Roman" w:cs="Times New Roman"/>
          <w:b/>
          <w:bCs/>
          <w:sz w:val="24"/>
          <w:szCs w:val="24"/>
        </w:rPr>
        <w:t>ция пищеблока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4.1. Для правильной организации питания воспитанников в Учреждении должны иметься следующие документы (СанПиН 2.4.1.3049-13):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 меню-требование;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-технологические карты;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-санитарные требования к состоянию пищеблока;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-инструкция по измерению объема блюд;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-инструкция по правилам кулинарной обработки продуктов;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-объем порций для детей раннего и дошкольного возраста;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-нормы питания детей;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-график выдачи пищи;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>-температурный ре</w:t>
      </w:r>
      <w:r>
        <w:rPr>
          <w:rFonts w:ascii="Times New Roman" w:hAnsi="Times New Roman" w:cs="Times New Roman"/>
          <w:sz w:val="24"/>
          <w:szCs w:val="24"/>
        </w:rPr>
        <w:t xml:space="preserve">жим холодильного оборудования;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78B4">
        <w:rPr>
          <w:rFonts w:ascii="Times New Roman" w:hAnsi="Times New Roman" w:cs="Times New Roman"/>
          <w:sz w:val="24"/>
          <w:szCs w:val="24"/>
        </w:rPr>
        <w:t xml:space="preserve">инструкции по ОТ и ТБ;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0F78B4">
        <w:rPr>
          <w:rFonts w:ascii="Times New Roman" w:hAnsi="Times New Roman" w:cs="Times New Roman"/>
          <w:sz w:val="24"/>
          <w:szCs w:val="24"/>
        </w:rPr>
        <w:t xml:space="preserve">перспективное меню - раскладки и примерное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0F78B4">
        <w:rPr>
          <w:rFonts w:ascii="Times New Roman" w:hAnsi="Times New Roman" w:cs="Times New Roman"/>
          <w:sz w:val="24"/>
          <w:szCs w:val="24"/>
        </w:rPr>
        <w:t xml:space="preserve">0 - дневное меню;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 картотека блюд.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Pr="00B76DDE" w:rsidRDefault="00D575FB" w:rsidP="00545F39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76DDE">
        <w:rPr>
          <w:rFonts w:ascii="Times New Roman" w:hAnsi="Times New Roman" w:cs="Times New Roman"/>
          <w:b/>
          <w:bCs/>
          <w:sz w:val="24"/>
          <w:szCs w:val="24"/>
        </w:rPr>
        <w:t>5. Контроль по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осуществлению работы пищеблока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5.1.Заведующая</w:t>
      </w:r>
      <w:r w:rsidRPr="000F78B4">
        <w:rPr>
          <w:rFonts w:ascii="Times New Roman" w:hAnsi="Times New Roman" w:cs="Times New Roman"/>
          <w:sz w:val="24"/>
          <w:szCs w:val="24"/>
        </w:rPr>
        <w:t xml:space="preserve"> Учреждения осуществляет контроль 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-общий контроль за соблюдением официально изданных санитарных правил, методов и методик контроля условий работы пищеблока в соответствии с осуществляемой деятельностью;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-комплектованием пищеблока квалифицированными кадрами;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>-организацию профессиональной подготовки и аттестации должностных лиц и работников пищеблока;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-ежемесячный анализ выполнения норм питания;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-проведением вводного инструктажа по охране труда при поступлении вновь принятых сотрудников с оформлением необходимых записей в журнале, ознакомление сотрудников с Уставом Учреждения, Правилами внутреннего трудового распорядка, локальными актами;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>-обеспечение материально-технической базы пищеблока и своевременно организации ремонта технологическо</w:t>
      </w:r>
      <w:r>
        <w:rPr>
          <w:rFonts w:ascii="Times New Roman" w:hAnsi="Times New Roman" w:cs="Times New Roman"/>
          <w:sz w:val="24"/>
          <w:szCs w:val="24"/>
        </w:rPr>
        <w:t>го и холодильного оборудования.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5.2.Техник-технолог</w:t>
      </w:r>
      <w:r w:rsidRPr="000F78B4">
        <w:rPr>
          <w:rFonts w:ascii="Times New Roman" w:hAnsi="Times New Roman" w:cs="Times New Roman"/>
          <w:sz w:val="24"/>
          <w:szCs w:val="24"/>
        </w:rPr>
        <w:t xml:space="preserve"> осуществляет контроль за: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-соблюдением санитарных норм и правил на пищеблоке, установленных нормативными документами;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-качеством и сроками годности продуктов и готовой пищи;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-технологией приготовления блюд детского питания и их реализацией;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-организацией питания детей в местах приема пищи;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-применением и хранением моющих и дезинфицирующих средств на пищеблоке;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 -состоянием здоровья сотрудников пищеблока и Учреждения;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 -своевременное прохождение профилактического медицинского осмотра всеми сотрудниками пищеблока.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5.2.1.</w:t>
      </w:r>
      <w:r w:rsidRPr="000F78B4">
        <w:rPr>
          <w:rFonts w:ascii="Times New Roman" w:hAnsi="Times New Roman" w:cs="Times New Roman"/>
          <w:sz w:val="24"/>
          <w:szCs w:val="24"/>
        </w:rPr>
        <w:t xml:space="preserve">Ведет документацию: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-журнал бракеража готовой пищи;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-журнал здоровья сотрудников пищеблока;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-накопительную ведомость.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5.2.2. Разрабатывает перспективное и ежедневное меню.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5.2.3. Проводит текущие и внеплановые инструктажи.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Повара организую</w:t>
      </w:r>
      <w:r w:rsidRPr="000F78B4">
        <w:rPr>
          <w:rFonts w:ascii="Times New Roman" w:hAnsi="Times New Roman" w:cs="Times New Roman"/>
          <w:sz w:val="24"/>
          <w:szCs w:val="24"/>
        </w:rPr>
        <w:t>т работу пищеблока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5.3.1.Участвую</w:t>
      </w:r>
      <w:r w:rsidRPr="000F78B4">
        <w:rPr>
          <w:rFonts w:ascii="Times New Roman" w:hAnsi="Times New Roman" w:cs="Times New Roman"/>
          <w:sz w:val="24"/>
          <w:szCs w:val="24"/>
        </w:rPr>
        <w:t xml:space="preserve">т в: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>-приготовлении блюд детского питания, согласно СанПиН 2.4.1.3049-13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F7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-приемке </w:t>
      </w:r>
      <w:r w:rsidRPr="000F78B4">
        <w:rPr>
          <w:rFonts w:ascii="Times New Roman" w:hAnsi="Times New Roman" w:cs="Times New Roman"/>
          <w:sz w:val="24"/>
          <w:szCs w:val="24"/>
        </w:rPr>
        <w:t xml:space="preserve">продуктов и сырья на пищеблок;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-бракераже готовой пищи.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5.3.2.</w:t>
      </w:r>
      <w:r w:rsidRPr="000F78B4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0F78B4">
        <w:rPr>
          <w:rFonts w:ascii="Times New Roman" w:hAnsi="Times New Roman" w:cs="Times New Roman"/>
          <w:sz w:val="24"/>
          <w:szCs w:val="24"/>
        </w:rPr>
        <w:t xml:space="preserve">т контроль за: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-санитарным состоянием пищеблока;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-качеством используемого сырья и продуктов;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>-соблюдением технологического процесса при приго</w:t>
      </w:r>
      <w:r>
        <w:rPr>
          <w:rFonts w:ascii="Times New Roman" w:hAnsi="Times New Roman" w:cs="Times New Roman"/>
          <w:sz w:val="24"/>
          <w:szCs w:val="24"/>
        </w:rPr>
        <w:t>товлении блюд детского питания;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-использованием технологического оборудования и инвентаря по назначению;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-наличием и своевременным обновлением маркировки;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-количеством выдаваемых кладовщиком продуктов в соответствии с меню-раскладкой.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5.3.3.</w:t>
      </w:r>
      <w:r w:rsidRPr="000F78B4">
        <w:rPr>
          <w:rFonts w:ascii="Times New Roman" w:hAnsi="Times New Roman" w:cs="Times New Roman"/>
          <w:sz w:val="24"/>
          <w:szCs w:val="24"/>
        </w:rPr>
        <w:t>Нес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0F78B4">
        <w:rPr>
          <w:rFonts w:ascii="Times New Roman" w:hAnsi="Times New Roman" w:cs="Times New Roman"/>
          <w:sz w:val="24"/>
          <w:szCs w:val="24"/>
        </w:rPr>
        <w:t xml:space="preserve">т персональную ответственность за сохранность: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-жизни и здоровья детей;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-оборудования и имущества пищеблока.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З</w:t>
      </w:r>
      <w:r w:rsidRPr="000F78B4">
        <w:rPr>
          <w:rFonts w:ascii="Times New Roman" w:hAnsi="Times New Roman" w:cs="Times New Roman"/>
          <w:sz w:val="24"/>
          <w:szCs w:val="24"/>
        </w:rPr>
        <w:t>аведующ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0F78B4">
        <w:rPr>
          <w:rFonts w:ascii="Times New Roman" w:hAnsi="Times New Roman" w:cs="Times New Roman"/>
          <w:sz w:val="24"/>
          <w:szCs w:val="24"/>
        </w:rPr>
        <w:t xml:space="preserve"> по хозяйственной работе: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</w:t>
      </w:r>
      <w:r w:rsidRPr="000F78B4">
        <w:rPr>
          <w:rFonts w:ascii="Times New Roman" w:hAnsi="Times New Roman" w:cs="Times New Roman"/>
          <w:sz w:val="24"/>
          <w:szCs w:val="24"/>
        </w:rPr>
        <w:t xml:space="preserve">едет журнал аварийных ситуаций, а при их возникновении своевременно оповещает заинтересованные ведомства.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</w:t>
      </w:r>
      <w:r w:rsidRPr="000F78B4">
        <w:rPr>
          <w:rFonts w:ascii="Times New Roman" w:hAnsi="Times New Roman" w:cs="Times New Roman"/>
          <w:sz w:val="24"/>
          <w:szCs w:val="24"/>
        </w:rPr>
        <w:t xml:space="preserve">существляет контроль за состоянием: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-санитарно-гигиенического состояния пищеблока и складских помещений;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-освещенности;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-систем теплоснабжения;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-систем водоснабжения;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-систем канализации. </w:t>
      </w:r>
    </w:p>
    <w:p w:rsidR="00D575FB" w:rsidRDefault="00D575FB" w:rsidP="00545F3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5.4.1.</w:t>
      </w:r>
      <w:r w:rsidRPr="000F78B4">
        <w:rPr>
          <w:rFonts w:ascii="Times New Roman" w:hAnsi="Times New Roman" w:cs="Times New Roman"/>
          <w:sz w:val="24"/>
          <w:szCs w:val="24"/>
        </w:rPr>
        <w:t xml:space="preserve">Обеспечивает: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-достаточным количеством кухонной посуды, инвентаря, моющих и дезинфицирующих средств на пищеблоке, согласно требований к оборудованию пищеблока, инвентарю, посуде согласно СанПиН 2.4.1.3049-13;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 xml:space="preserve">-бесперебойную работу технологического и холодильного оборудования;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Pr="00847149" w:rsidRDefault="00D575FB" w:rsidP="00545F39">
      <w:pPr>
        <w:spacing w:after="0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47149">
        <w:rPr>
          <w:rFonts w:ascii="Times New Roman" w:hAnsi="Times New Roman" w:cs="Times New Roman"/>
          <w:b/>
          <w:bCs/>
          <w:sz w:val="24"/>
          <w:szCs w:val="24"/>
        </w:rPr>
        <w:t>6. Фина</w:t>
      </w:r>
      <w:r>
        <w:rPr>
          <w:rFonts w:ascii="Times New Roman" w:hAnsi="Times New Roman" w:cs="Times New Roman"/>
          <w:b/>
          <w:bCs/>
          <w:sz w:val="24"/>
          <w:szCs w:val="24"/>
        </w:rPr>
        <w:t>нсирование пищеблока учреждения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78B4">
        <w:rPr>
          <w:rFonts w:ascii="Times New Roman" w:hAnsi="Times New Roman" w:cs="Times New Roman"/>
          <w:sz w:val="24"/>
          <w:szCs w:val="24"/>
        </w:rPr>
        <w:t>6.1. Финансирование пищеблока Учреждения осуществляется за счет средств местного бюджета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Pr="000F78B4">
        <w:rPr>
          <w:rFonts w:ascii="Times New Roman" w:hAnsi="Times New Roman" w:cs="Times New Roman"/>
          <w:sz w:val="24"/>
          <w:szCs w:val="24"/>
        </w:rPr>
        <w:t>. Данное положение вступает в силу со дня издания приказа об утверждении заведующ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F78B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6.3. </w:t>
      </w:r>
      <w:r w:rsidRPr="000F78B4">
        <w:rPr>
          <w:rFonts w:ascii="Times New Roman" w:hAnsi="Times New Roman" w:cs="Times New Roman"/>
          <w:sz w:val="24"/>
          <w:szCs w:val="24"/>
        </w:rPr>
        <w:t>Изменения и дополнения в настоящее Положение вносятся на общем собрании работников Учреждения и принимаются на его заседании. Срок данного Положения не ограничен. Положение действует до принятия нового.</w:t>
      </w: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 w:rsidP="00545F39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75FB" w:rsidRDefault="00D575FB"/>
    <w:sectPr w:rsidR="00D575FB" w:rsidSect="009F2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5F39"/>
    <w:rsid w:val="00051D55"/>
    <w:rsid w:val="000B790B"/>
    <w:rsid w:val="000F78B4"/>
    <w:rsid w:val="001D7214"/>
    <w:rsid w:val="00545F39"/>
    <w:rsid w:val="007E5D52"/>
    <w:rsid w:val="00822C85"/>
    <w:rsid w:val="00847149"/>
    <w:rsid w:val="00914B7D"/>
    <w:rsid w:val="00922709"/>
    <w:rsid w:val="00987340"/>
    <w:rsid w:val="009B733F"/>
    <w:rsid w:val="009F2A94"/>
    <w:rsid w:val="00B3250E"/>
    <w:rsid w:val="00B76DDE"/>
    <w:rsid w:val="00D575FB"/>
    <w:rsid w:val="00E27BBC"/>
    <w:rsid w:val="00E64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F3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45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5F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1320</Words>
  <Characters>7524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User-004</dc:creator>
  <cp:keywords/>
  <dc:description/>
  <cp:lastModifiedBy>смага</cp:lastModifiedBy>
  <cp:revision>5</cp:revision>
  <dcterms:created xsi:type="dcterms:W3CDTF">2019-09-29T13:36:00Z</dcterms:created>
  <dcterms:modified xsi:type="dcterms:W3CDTF">2021-02-12T11:35:00Z</dcterms:modified>
</cp:coreProperties>
</file>