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52" w:rsidRDefault="00A17C52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.3pt;width:612pt;height:842.25pt;z-index:-251658240" wrapcoords="-26 0 -26 21581 21600 21581 21600 0 -26 0">
            <v:imagedata r:id="rId4" o:title=""/>
            <w10:wrap type="through"/>
          </v:shape>
        </w:pic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Общие положения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Положение об организации питания воспитанников (далее – Положение)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«Детский сад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«Ромашка»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ДОУ), реализующего Основную общеобразовательную программу дошкольного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разработанную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Российской Федерации от 29.12.2012 г. № 273-ФЗ «Об образовании в Российской Федерации», Федеральным Законом Российской Федерации от 05.04.2013 г. № 44-ФЗ «О контрактной системе в сфере закупок товаров, работ, услуг для обеспечения государственных и муниципальных нужд», СанПиН 2.4.1.3049-13 «Санитарно-эпидемиологические требования к устройству, содержанию и организации режима 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организаций», утвержденными Постановлением Главного государственного санитарного врача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15.05.2013 г. № 26, СанП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 2.3.2.1078-01 «Гигиенические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безопасности и пищевой ценности пищевых продуктов», утвержденными Постановлением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Главного государственного санитарного врача Российской Федерации от 14.11.2001 г. № 36,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2.3.2.1940-05 «Организация детского питания», утвержденных Постановлением Главного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государственного санитарного врача РФ от 19.01.2005 г. № 3, Приказа Минфина РФ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15.12.2010 г. № 173н «Об утверждении форм первичных учетных документов и регистров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бухгалтерского учета, применяемых органами государственной власти (государственными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органами),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самоуправления,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внебюджетными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фондами,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академиями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наук,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(муниципальными)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применению»),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по организации питания обучающихся и 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учреждений, утвержденными приказом Министерства здравоохранения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социального развития Российской Федерации от 11.03.2012 г. № 213н и Министерства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 и науки Российской Федерации от 11.03.2012 г., № 178, Методическими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рекомендациями 2.4.5.0107-15 «Органи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зация питания детей дошкольного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школьного возраста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организованных ко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ллективах», с целью обеспечения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сбалансированного питания обучающихся,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посещающих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ДОУ, осуществления контроля за созданием необходимых условий 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питания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Основными задачами организации питания воспитанников в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является: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 условий, направленных на обеспечение рациональным и сбалансированным питанием;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гарантирование качества и безопасности питания, пищевых продуктов, используемых в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приготовлении блюд, включая обеспечение всех санитарных требований к состоянию пищеблока, поставляемых продуктов питания, их транспортировке, хранению, приготовлению и раздаче блюд;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учет индивидуал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ьных особенностей обучающихся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(для детей с хроническими заболеваниями в соответствии с принципами лечебного и профилактического питания детей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соответствующей патологией на основе соответствующих норм питания);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пропаганда принципов здорового и полноценного питания.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7C52" w:rsidRPr="00210EDA" w:rsidRDefault="00A17C52" w:rsidP="00A82C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Организация питания в МДОУ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воспитанников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возлагается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осуществляющее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Закупка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поставка продуктов питания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осуществляется в порядке, установленном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Российской Федерации от 05.04.2013 г. № 44-ФЗ «О контрактной системе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договорной основе, за счет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платы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за присмо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 и уход за воспитанниками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ДОУ, а так 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счет средств возмещения затрат, связанных с предоставлением льгот родителям (законным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представителям) по плате за присмотр и уход.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Объем закупки и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ставки продуктов питания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определяется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2.4.1.3049-13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«Санитарно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эпидемиологические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устройству,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дошкольных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организаций» (далее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СанПиН 2.4.1.3049-13),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примерным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дневным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цикличным меню.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Питание воспитанников в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осуществляется согласно утвержденных норм для двух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возрастных категорий детей (от 1 до 3-х лет и от 3-х до 7 лет) с учетом времени пребывания детей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 сезонности (осень-зима, весна-ле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то). Для детей, находящихся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в режиме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полного дня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10,5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ов) организуется четырехразовое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питание (завтрак, второй завтрак, обед,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уплотненный полдник)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 В МК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в соответствии с установленными санитарными требованиями должны быть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следующие условия для организации питания воспитанников: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2.5.1.Производственные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хранения,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пищи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необходимым технологическим, холодильным и моечным оборудованием.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2.5.2. Технологическое оборудование, инвентарь, посуда, тара должны быть изготовлены 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материалов, разрешенных для контакта с пищ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евыми продуктами. Весь кухонный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инвентарь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кухонная посуда должны иметь маркировку для сырых и 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товых пищевых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продуктов. При работе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технологического оборудования должна быть исключена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возможность контакта пищевого сырья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готовых к употреблению продуктов.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2.5.3. Помещения (места) для приема пищи должны быть оснащены мебелью, посудой.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2.5.4.Количество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одновременно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используемой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столовой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посуды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приборов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соответствовать списочному составу детей в груп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пе. Для персонала следует иметь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отдельную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столовую посуду. Посуда хранится в буфетной групповой на решетчатых полках и (или)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стеллажах.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2.5.5 Квалифицированный штатный персонал пищеблока, владеющий технологией приготовления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диетического питания.</w:t>
      </w:r>
    </w:p>
    <w:p w:rsidR="00A17C52" w:rsidRPr="00210EDA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2.5.6. Разработанный и утвержденный порядок организации питания воспитанников (режима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работы пищеблока, график выдачи готовых блюд, режим приема пищи, режим мытья посуды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0E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кухонного инвентаря и т.д.).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2.5.6. Заведующий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назначает ответственных лиц за: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планирование закупок продуктов питания в соответствии с нормами питания, утвержденными СанПиН 2.4.1.3049-13, примерным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дневным цикличным меню;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своевременное составление первичных заявок и направление их в соответствующие инстанции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проведения закупки продуктов питан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ия в МКДОУ, согласно требований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05.04.2013 г. № 44-ФЗ «О контрактной системе в сфере закупок товаров,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работ, услуг для обеспечения государственных и муниципальных нужд» (далее – ФЗ № 44);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своевременное составление документации (мониторинга, обоснования и др.) при осуществлении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закупки продуктов питания у единственного поставщ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ика, способом запроса котировок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исполнение заключенных гражданско-правовых договоров (контрактов);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приемку продуктов питания, включая проведение внутренней экспертизы товара в соответствии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 ст. 41, 58, 94 ФЗ № 44, СанПиН 2.4.1.3049-13;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осуществлен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 производственного контроля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ДОУ: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органолептическая оценка продуктов (внешний вид, цвет, консистенция, запах, вкус);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контроль целостности упаковки продуктов;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контроль сопроводительных документов, подтверждающих качество и безопасность продуктов;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контроль санитарного состояния автотранспорта, спецодежды экспедиторов;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транспортировке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хранению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питания,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приготовлению и выдаче блюд;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соблюдение правил личной гигиены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оспитанниками и сотрудниками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санитарное состояние пищеблока и помещений (мест) приема пищи;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отбор и хранение суточных проб;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порядок организации питания воспитанников в соответствии с п. 2.5.6. настоящего Положения.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расчет и оценку использования суточного набора пищевых продуктов на одного ребенка, подсчет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энергетической ценности полученного рациона питания и содержания в нем основных пищевых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веществ (подекадно).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предусматривать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сбалансированность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разнообразие рациона питания воспитанников, удовлетворять физиологические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потребности детей в основных пищевых веществах и энергии, предусматривать адекватную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технологическую и кулинарную обработку продуктов и блюд, обеспечивать высокие вкусовые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 и сохранность исходной пищевой продукции.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 Примерное меню, составленное с учетом рекоменд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уемых суточных норм питания в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двух возрастных групп детей (от 1 до 3-х лет и от 3-х до 7 лет) должно быть уставленной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согласно Приложению № 12 СанПиН 2.4.1.3049-13.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2.8. На основании утвержденного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мерного перспективного меню в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ежедневно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составляется Меню-требование на выдачу продуктов питания установленного образца.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2.9.На каждое блюдо должна быть заведена технологическая карта (Приложение № 7 СанПиН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2.4.1.3049-13) с указанием ссылки на рецептуры используемых блюд и кулинарных изделий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 со сборником технологических нормативов.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2.10. Для правильной органи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питания воспитанников в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должны быть следующие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локальные акты и документы: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и Полож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ение об организации питания в МК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 о назначении ответственных за проведение внутренней экспертизы качества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закупаемых продуктов;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сопроводительные документы на поступающие продукты питания, подтверждающие</w:t>
      </w:r>
    </w:p>
    <w:p w:rsidR="00A17C52" w:rsidRPr="00A1417E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езопасность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(товарно-транспортные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накладные,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удостоверения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4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сертификаты и др.);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договоры (контракты) на поставку продуктов питания;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примерное меню, составленное для воспитанников двух возрастных групп детей (от 1 до 3-х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лет и от 3-х до 7 лет), технологические 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арты кулинарных изделий (блюд),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накопительные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ведомости выполнения норм продук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тового набора, норм потребления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пищевых веществ,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энергетической ценности дневного рациона;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меню-требование на выдачу продуктов питания на каждый день с указанием выхода блюд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возрастных групп детей (от 1 до 3-х лет и от 3-х до 7 лет);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журнал бракеража скоропортящихся пищевых продуктов, поступающих на пищеблок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(Приложение № 5 СанПиН 2.4.1.3049-13;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журнал учета температурного режима в холодильном оборудовании (Приложение № 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2.4.1.3049-);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журнал бракеража готовой кулинарной продукции (Приложение № 8 таблица 1 СанПиН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2.4.1.3049-13);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журнал проведения витаминизации третьих и сладких блюд (Приложение № 8 таблица 2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2.4.1.3049-13);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журнал здоровья (Приложение № 16 СанПиН 2.4.1.3049-13);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журнал отбора суточных проб;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заявки на продукты питания в письменной и электронной форме);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информация об исполнении договоров (контрактов) на поставку продуктов питания;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книга учета материальных ценностей.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2.11. При поставке продуктов питания поставщик обязан предоставить все документы,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одтверждающие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безопасность: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(счет-фактура;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товарно-сопроводительные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документы, оформленные изготовителем или поставщиком (продавцом) и содержащие по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каждому наименованию товара сведения о подтверждении его соответствия установленным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требованиям (номер сертификата соответствия, срок его действия, орган, выдавший сертификат,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регистрационный номер декларации о соответствии, срок ее действия, наименование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изготовителя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поставщик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(продавца),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принявшего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декларацию,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зарегистрировавший, заверенные подписью и печатью изготовителя (поставщика, продавца)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указанием его 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дреса и телефона; удостоверение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качества и безопасности предприятия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изготовителя). Документация, удостоверяющая качество и безопасность продукции должна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сохраняться до окончания использования продукции.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2.12. Доставка пищевых продуктов осуществляется специализированным транспортом при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условии обеспечения раздельного транспортиров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ания продовольственного сырья и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пищевых продуктов, не требующих тепло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вой обработки. Поставщик должен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обладать правами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пользования транспортным средство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 на праве собственности, праве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аренды или другому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основанию. Транспорт для перевозки продуктов должен содержаться в чистоте: санитарная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обработка транспорта проводится водителем ежедневно и по мере загрязнения, дезинфекция –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 в 10 дней. Кузов автотранспорта изнутри обивают материалом, легко поддающимся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санитарной обработке, и оборудуют стеллажами. Транспортирование скоропортящихся продуктов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закрытой маркированной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таре. В летнее время скоропортящиеся и особо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скоропортящиеся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перевозят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охлаждаемым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изотермическим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транспортом,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температурных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транспортирования.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Транспортные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редства, используемые для перевозки продуктов, нельзя использовать для перевозки людей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других товаров. Лица, сопровождающие продовольственное сырье и пищевые продукты в пути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следования и выполняющие их погрузку и выгрузку, пользуются санитарной одеждой (халат,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рукавицы и др.), имеют личную медицинскую книжку с отметками о прохождении медицинских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осмотров и прохождении профессиональной гигиенической подготовки и аттестации.</w:t>
      </w:r>
    </w:p>
    <w:p w:rsidR="00A17C52" w:rsidRPr="004E4660" w:rsidRDefault="00A17C52" w:rsidP="00A82C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2.13. Для обеспечения разнообразного и полноценного питания воспитанников в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и дома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 воспитанников) информируют об ассортименте 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ребенка, вывешивая ежедневное меню в каждой групповой ячейке. В ежедневном меню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указывается наименование блюда и объем порции, а также рекомендации по организации 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детей вечером.</w:t>
      </w:r>
    </w:p>
    <w:p w:rsidR="00A17C52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2.14. В целях пропаганды здорового образа жизни, принципов рационального питания персонал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(законными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представителями) по вопросам правильной организации питания детей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учетом возрастных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потребностей и индивидуальных особенностей.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7C52" w:rsidRDefault="00A17C52" w:rsidP="00A82C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Контр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оль за организацией питания в МК</w:t>
      </w:r>
      <w:bookmarkStart w:id="0" w:name="_GoBack"/>
      <w:bookmarkEnd w:id="0"/>
      <w:r w:rsidRPr="004E46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:rsidR="00A17C52" w:rsidRPr="004E4660" w:rsidRDefault="00A17C52" w:rsidP="00A82C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организацией питания осуществляют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члены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бракеражной комиссии, действующие на основании Положения о бракеражной комиссии,</w:t>
      </w:r>
    </w:p>
    <w:p w:rsidR="00A17C52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46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сотрудники образовательного учреждения, ответственные за проведение внутренней экспертизы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качества закупаемых продуктов.</w:t>
      </w:r>
    </w:p>
    <w:p w:rsidR="00A17C52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7C52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7C52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7C52" w:rsidRPr="004E4660" w:rsidRDefault="00A17C52" w:rsidP="00A82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7C52" w:rsidRDefault="00A17C52" w:rsidP="00A82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C52" w:rsidRDefault="00A17C52"/>
    <w:sectPr w:rsidR="00A17C52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CF7"/>
    <w:rsid w:val="00133189"/>
    <w:rsid w:val="00210EDA"/>
    <w:rsid w:val="002C656F"/>
    <w:rsid w:val="003B189D"/>
    <w:rsid w:val="004E4660"/>
    <w:rsid w:val="00501A5D"/>
    <w:rsid w:val="00591FCC"/>
    <w:rsid w:val="00620BA0"/>
    <w:rsid w:val="006A1E09"/>
    <w:rsid w:val="009F2A94"/>
    <w:rsid w:val="00A1417E"/>
    <w:rsid w:val="00A17C52"/>
    <w:rsid w:val="00A82CF7"/>
    <w:rsid w:val="00B15B6B"/>
    <w:rsid w:val="00C7081D"/>
    <w:rsid w:val="00CC0C67"/>
    <w:rsid w:val="00DD5BE5"/>
    <w:rsid w:val="00F8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2010</Words>
  <Characters>11461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cp:lastPrinted>2020-01-24T07:26:00Z</cp:lastPrinted>
  <dcterms:created xsi:type="dcterms:W3CDTF">2019-09-29T13:29:00Z</dcterms:created>
  <dcterms:modified xsi:type="dcterms:W3CDTF">2021-02-12T11:30:00Z</dcterms:modified>
</cp:coreProperties>
</file>