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93" w:rsidRDefault="00267193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9pt;margin-top:-63pt;width:612pt;height:842.25pt;z-index:-251658240" wrapcoords="-26 0 -26 21581 21600 21581 21600 0 -26 0">
            <v:imagedata r:id="rId4" o:title=""/>
            <w10:wrap type="through"/>
          </v:shape>
        </w:pict>
      </w:r>
    </w:p>
    <w:p w:rsidR="00267193" w:rsidRPr="00B11F6F" w:rsidRDefault="00267193" w:rsidP="003953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6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для муниципального </w:t>
      </w:r>
      <w:r>
        <w:rPr>
          <w:rFonts w:ascii="Times New Roman" w:hAnsi="Times New Roman" w:cs="Times New Roman"/>
          <w:sz w:val="24"/>
          <w:szCs w:val="24"/>
        </w:rPr>
        <w:t>казенного</w:t>
      </w:r>
      <w:r w:rsidRPr="00B11F6F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«Детский сад № </w:t>
      </w:r>
      <w:r>
        <w:rPr>
          <w:rFonts w:ascii="Times New Roman" w:hAnsi="Times New Roman" w:cs="Times New Roman"/>
          <w:sz w:val="24"/>
          <w:szCs w:val="24"/>
        </w:rPr>
        <w:t xml:space="preserve">3 «Ромашка» </w:t>
      </w:r>
      <w:r w:rsidRPr="00B11F6F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- Учреждение) в соответствии с: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1F6F">
        <w:rPr>
          <w:rFonts w:ascii="Times New Roman" w:hAnsi="Times New Roman" w:cs="Times New Roman"/>
          <w:sz w:val="24"/>
          <w:szCs w:val="24"/>
        </w:rPr>
        <w:t xml:space="preserve">п. 2 ч.3 ст.28 Федерального закона Российской Федерации «Об образовании в Российской Федерации» (от 29.12.2012 г. № 273-ФЗ);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-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(утвержд</w:t>
      </w:r>
      <w:r w:rsidRPr="00B11F6F">
        <w:rPr>
          <w:rFonts w:ascii="Tahoma" w:hAnsi="Tahoma" w:cs="Tahoma"/>
          <w:sz w:val="24"/>
          <w:szCs w:val="24"/>
        </w:rPr>
        <w:t>ѐ</w:t>
      </w:r>
      <w:r w:rsidRPr="00B11F6F">
        <w:rPr>
          <w:rFonts w:ascii="Times New Roman" w:hAnsi="Times New Roman" w:cs="Times New Roman"/>
          <w:sz w:val="24"/>
          <w:szCs w:val="24"/>
        </w:rPr>
        <w:t xml:space="preserve">нным приказом Минобрнауки РФ от 30.08.2013 № 1014) (далее – Порядок);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B11F6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B11F6F">
        <w:rPr>
          <w:rFonts w:ascii="Times New Roman" w:hAnsi="Times New Roman" w:cs="Times New Roman"/>
          <w:sz w:val="24"/>
          <w:szCs w:val="24"/>
        </w:rPr>
        <w:t xml:space="preserve">. № 26 «Об утверждении СанПиН» 2.4.1.3049-13 «Санитарно-эпидемиологическими требованиями к устройству, содержанию и организации режима работы дошкольных образовательных организаций», изменениями Сан ПиН 2.4.1.3049-13, Постановлением Главного государственного санитарного врача РФ от 27 августа </w:t>
      </w:r>
      <w:smartTag w:uri="urn:schemas-microsoft-com:office:smarttags" w:element="metricconverter">
        <w:smartTagPr>
          <w:attr w:name="ProductID" w:val="2015 г"/>
        </w:smartTagPr>
        <w:r w:rsidRPr="00B11F6F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B11F6F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-Уставом Учреждения.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1.2.Настоящее положение регулирует деятельность музыкально</w:t>
      </w:r>
      <w:r>
        <w:rPr>
          <w:rFonts w:ascii="Times New Roman" w:hAnsi="Times New Roman" w:cs="Times New Roman"/>
          <w:sz w:val="24"/>
          <w:szCs w:val="24"/>
        </w:rPr>
        <w:t xml:space="preserve">го и </w:t>
      </w:r>
      <w:r w:rsidRPr="00B11F6F">
        <w:rPr>
          <w:rFonts w:ascii="Times New Roman" w:hAnsi="Times New Roman" w:cs="Times New Roman"/>
          <w:sz w:val="24"/>
          <w:szCs w:val="24"/>
        </w:rPr>
        <w:t>спортивного зал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11F6F">
        <w:rPr>
          <w:rFonts w:ascii="Times New Roman" w:hAnsi="Times New Roman" w:cs="Times New Roman"/>
          <w:sz w:val="24"/>
          <w:szCs w:val="24"/>
        </w:rPr>
        <w:t xml:space="preserve"> по физическому и музыкальному развитию воспитанников Учреждения.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1.3.Музыкальн</w:t>
      </w:r>
      <w:r>
        <w:rPr>
          <w:rFonts w:ascii="Times New Roman" w:hAnsi="Times New Roman" w:cs="Times New Roman"/>
          <w:sz w:val="24"/>
          <w:szCs w:val="24"/>
        </w:rPr>
        <w:t xml:space="preserve">ый  и </w:t>
      </w:r>
      <w:r w:rsidRPr="00B11F6F">
        <w:rPr>
          <w:rFonts w:ascii="Times New Roman" w:hAnsi="Times New Roman" w:cs="Times New Roman"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1F6F">
        <w:rPr>
          <w:rFonts w:ascii="Times New Roman" w:hAnsi="Times New Roman" w:cs="Times New Roman"/>
          <w:sz w:val="24"/>
          <w:szCs w:val="24"/>
        </w:rPr>
        <w:t xml:space="preserve"> Учреждения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11F6F">
        <w:rPr>
          <w:rFonts w:ascii="Times New Roman" w:hAnsi="Times New Roman" w:cs="Times New Roman"/>
          <w:sz w:val="24"/>
          <w:szCs w:val="24"/>
        </w:rPr>
        <w:t>тся центр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B11F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-по обеспечению музыкально-эстетического развития воспитанников и подготовки их к школе;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-по осуществлению полноценного физического воспитания и развития ребенка, реализации потребности его в движении, формированию жизненно необходимых двигательных умений и навыков;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1.4.Музыкальн</w:t>
      </w:r>
      <w:r>
        <w:rPr>
          <w:rFonts w:ascii="Times New Roman" w:hAnsi="Times New Roman" w:cs="Times New Roman"/>
          <w:sz w:val="24"/>
          <w:szCs w:val="24"/>
        </w:rPr>
        <w:t xml:space="preserve">ый и </w:t>
      </w:r>
      <w:r w:rsidRPr="00B11F6F">
        <w:rPr>
          <w:rFonts w:ascii="Times New Roman" w:hAnsi="Times New Roman" w:cs="Times New Roman"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1F6F">
        <w:rPr>
          <w:rFonts w:ascii="Times New Roman" w:hAnsi="Times New Roman" w:cs="Times New Roman"/>
          <w:sz w:val="24"/>
          <w:szCs w:val="24"/>
        </w:rPr>
        <w:t xml:space="preserve"> располага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11F6F">
        <w:rPr>
          <w:rFonts w:ascii="Times New Roman" w:hAnsi="Times New Roman" w:cs="Times New Roman"/>
          <w:sz w:val="24"/>
          <w:szCs w:val="24"/>
        </w:rPr>
        <w:t>тся в помещени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B11F6F">
        <w:rPr>
          <w:rFonts w:ascii="Times New Roman" w:hAnsi="Times New Roman" w:cs="Times New Roman"/>
          <w:sz w:val="24"/>
          <w:szCs w:val="24"/>
        </w:rPr>
        <w:t>, отвечающем педагогическим, санитарно-гигиеническим и лечебно-профилактическим нормам. 1.5.Музыкальн</w:t>
      </w:r>
      <w:r>
        <w:rPr>
          <w:rFonts w:ascii="Times New Roman" w:hAnsi="Times New Roman" w:cs="Times New Roman"/>
          <w:sz w:val="24"/>
          <w:szCs w:val="24"/>
        </w:rPr>
        <w:t xml:space="preserve">ый  и </w:t>
      </w:r>
      <w:r w:rsidRPr="00B11F6F">
        <w:rPr>
          <w:rFonts w:ascii="Times New Roman" w:hAnsi="Times New Roman" w:cs="Times New Roman"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1F6F">
        <w:rPr>
          <w:rFonts w:ascii="Times New Roman" w:hAnsi="Times New Roman" w:cs="Times New Roman"/>
          <w:sz w:val="24"/>
          <w:szCs w:val="24"/>
        </w:rPr>
        <w:t xml:space="preserve"> оснащен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1F6F">
        <w:rPr>
          <w:rFonts w:ascii="Times New Roman" w:hAnsi="Times New Roman" w:cs="Times New Roman"/>
          <w:sz w:val="24"/>
          <w:szCs w:val="24"/>
        </w:rPr>
        <w:t xml:space="preserve"> ТСО, игровыми и учебно-наглядными пособиями.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1.6.Организует работу в музыкально</w:t>
      </w:r>
      <w:r>
        <w:rPr>
          <w:rFonts w:ascii="Times New Roman" w:hAnsi="Times New Roman" w:cs="Times New Roman"/>
          <w:sz w:val="24"/>
          <w:szCs w:val="24"/>
        </w:rPr>
        <w:t xml:space="preserve">м и </w:t>
      </w:r>
      <w:r w:rsidRPr="00B11F6F">
        <w:rPr>
          <w:rFonts w:ascii="Times New Roman" w:hAnsi="Times New Roman" w:cs="Times New Roman"/>
          <w:sz w:val="24"/>
          <w:szCs w:val="24"/>
        </w:rPr>
        <w:t>спортивном зал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11F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-музыкальный руководитель;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-инструктор по физической культуре;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-воспитатели.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Pr="00B11F6F" w:rsidRDefault="00267193" w:rsidP="003953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6F">
        <w:rPr>
          <w:rFonts w:ascii="Times New Roman" w:hAnsi="Times New Roman" w:cs="Times New Roman"/>
          <w:b/>
          <w:bCs/>
          <w:sz w:val="24"/>
          <w:szCs w:val="24"/>
        </w:rPr>
        <w:t>2. Основные задачи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2.1. Задачи музыкального воспитания в Учреждении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дошкольников: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воспитывать любовь и интерес к музыке;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обогащать музыкальные впечатления детей, знакомя их с разнообразными музыкальными произведениями;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знакомить детей с этнокультурой родного края, совместно праздновать национальные праздники;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создавать необходимую учебно-материальную базу и санитарно-гигиенических условий для формирования жизненно — необходимых умений и навыков ребенка в соответствии с его индивидуальными особенностями для развития физических качеств.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2.2. Задачи физического воспитания в Учреждении: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создавать условия для реализации потребности детей в двигательной активности;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обеспечивать физическую подготовленность каждого ребенка, оказывать помощь в приобретении запаса прочных умений и двигательных навыков, необходимых человеку на протяжении всей его жизни, труда и активного отдыха;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-охранять и укреплять здоровье детей, формировать жизненно необходимые двигательные умения и навыки ребенка в соответствии с его индивидуальными особенностями; развивать физические качества;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1F6F">
        <w:rPr>
          <w:rFonts w:ascii="Times New Roman" w:hAnsi="Times New Roman" w:cs="Times New Roman"/>
          <w:sz w:val="24"/>
          <w:szCs w:val="24"/>
        </w:rPr>
        <w:t xml:space="preserve">создавать условия для реализации потребности детей в двигательной активности. </w:t>
      </w:r>
    </w:p>
    <w:p w:rsidR="00267193" w:rsidRPr="00B11F6F" w:rsidRDefault="00267193" w:rsidP="003953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7193" w:rsidRPr="00B11F6F" w:rsidRDefault="00267193" w:rsidP="003953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6F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3.1.Музыкальный руководитель, инструктор по физической культуре Учреждения непосре</w:t>
      </w:r>
      <w:r>
        <w:rPr>
          <w:rFonts w:ascii="Times New Roman" w:hAnsi="Times New Roman" w:cs="Times New Roman"/>
          <w:sz w:val="24"/>
          <w:szCs w:val="24"/>
        </w:rPr>
        <w:t>дственно подчиняется заведующей</w:t>
      </w:r>
      <w:r w:rsidRPr="00B11F6F">
        <w:rPr>
          <w:rFonts w:ascii="Times New Roman" w:hAnsi="Times New Roman" w:cs="Times New Roman"/>
          <w:sz w:val="24"/>
          <w:szCs w:val="24"/>
        </w:rPr>
        <w:t xml:space="preserve"> и старшему воспитателю Учреждения.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3.2. Музыкальный руководитель, инструктор по физической культуре принимается на работу и освобождается от работы приказом заведующе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1F6F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3.3.Основной задачей работы музыкального руководителя в зале является: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1F6F">
        <w:rPr>
          <w:rFonts w:ascii="Times New Roman" w:hAnsi="Times New Roman" w:cs="Times New Roman"/>
          <w:sz w:val="24"/>
          <w:szCs w:val="24"/>
        </w:rPr>
        <w:t xml:space="preserve">целенаправленное формирование личности ребенка путем воздействия музыкального искусства,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1F6F">
        <w:rPr>
          <w:rFonts w:ascii="Times New Roman" w:hAnsi="Times New Roman" w:cs="Times New Roman"/>
          <w:sz w:val="24"/>
          <w:szCs w:val="24"/>
        </w:rPr>
        <w:t xml:space="preserve">формирование интересов, потребностей, способностей эстетического отношения к музыке.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Основной задачей инструктора является удовлетворение естественной потребности детей в движении, сохранении и укреплении здоровья детей.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3.4. Права: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- принимать участие в выборе программы, методик и их адаптации к условиям музыкально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1F6F">
        <w:rPr>
          <w:rFonts w:ascii="Times New Roman" w:hAnsi="Times New Roman" w:cs="Times New Roman"/>
          <w:sz w:val="24"/>
          <w:szCs w:val="24"/>
        </w:rPr>
        <w:t xml:space="preserve">спортивного зала;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участвовать в выборе оборудования, пособий, развивающих игр для зала;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проводить работу с родителями, вовлекая их в общий процесс музыкального и физического воспитания ребенка;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проводить консультации для воспитателей Учреждения в области музыкального и физического воспитания;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принимать участие в смотрах, конкурсах, соревнованиях, связанных с музыкальной и физкультурной деятельностью.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3.5. Обязанности: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3.5.1. музыкального руководителя: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обеспечивать соблюдение правил техники безопасности, правил поведения в зале;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- проводить занятия в каждой возрастной группе два раза в неделю соответственно графику работы;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 - отвечать за составление сценариев праздников, программ развлечений, их подготовку и проведение;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посредством консультаций и групповых занятий руководить работой воспитателей в области музыкального развития детей;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содержать зал в соответствии с санитарно-гигиеническими требованиями, предъявляемыми к нему;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обеспечивать надлежащий уход за имуществом зала;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обеспечивать своевременное списание в установленном порядке оборудования, пришедшего в негодность.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3.5.2. Инструктора по физической культуре: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внедрять наиболее эффективные формы, методы и средства физического воспитания детей;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обеспечивать контроль за состоянием здоровья и физическим развитием детей;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- обеспечить соблюдения правил техники безопасности, правил поведения в зале;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 - проводить физкультурно-оздоровительные мероприятия, занятия с детьми в зале;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- обеспечить надлежащий уход за имуществом зала.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Pr="00B11F6F" w:rsidRDefault="00267193" w:rsidP="003953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6F">
        <w:rPr>
          <w:rFonts w:ascii="Times New Roman" w:hAnsi="Times New Roman" w:cs="Times New Roman"/>
          <w:b/>
          <w:bCs/>
          <w:sz w:val="24"/>
          <w:szCs w:val="24"/>
        </w:rPr>
        <w:t>4.Организация работы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4.1. Музыкальн</w:t>
      </w:r>
      <w:r>
        <w:rPr>
          <w:rFonts w:ascii="Times New Roman" w:hAnsi="Times New Roman" w:cs="Times New Roman"/>
          <w:sz w:val="24"/>
          <w:szCs w:val="24"/>
        </w:rPr>
        <w:t xml:space="preserve">ый и </w:t>
      </w:r>
      <w:r w:rsidRPr="00B11F6F">
        <w:rPr>
          <w:rFonts w:ascii="Times New Roman" w:hAnsi="Times New Roman" w:cs="Times New Roman"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1F6F">
        <w:rPr>
          <w:rFonts w:ascii="Times New Roman" w:hAnsi="Times New Roman" w:cs="Times New Roman"/>
          <w:sz w:val="24"/>
          <w:szCs w:val="24"/>
        </w:rPr>
        <w:t xml:space="preserve"> оснаща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11F6F">
        <w:rPr>
          <w:rFonts w:ascii="Times New Roman" w:hAnsi="Times New Roman" w:cs="Times New Roman"/>
          <w:sz w:val="24"/>
          <w:szCs w:val="24"/>
        </w:rPr>
        <w:t>тся необходимым инвентарем и оборудованием.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 4.2.Работа музыкально</w:t>
      </w:r>
      <w:r>
        <w:rPr>
          <w:rFonts w:ascii="Times New Roman" w:hAnsi="Times New Roman" w:cs="Times New Roman"/>
          <w:sz w:val="24"/>
          <w:szCs w:val="24"/>
        </w:rPr>
        <w:t xml:space="preserve">го и </w:t>
      </w:r>
      <w:r w:rsidRPr="00B11F6F">
        <w:rPr>
          <w:rFonts w:ascii="Times New Roman" w:hAnsi="Times New Roman" w:cs="Times New Roman"/>
          <w:sz w:val="24"/>
          <w:szCs w:val="24"/>
        </w:rPr>
        <w:t>спортивного зал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11F6F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учебного года в соответствии с сеткой </w:t>
      </w:r>
      <w:r>
        <w:rPr>
          <w:rFonts w:ascii="Times New Roman" w:hAnsi="Times New Roman" w:cs="Times New Roman"/>
          <w:sz w:val="24"/>
          <w:szCs w:val="24"/>
        </w:rPr>
        <w:t>ООД</w:t>
      </w:r>
      <w:r w:rsidRPr="00B11F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4.3.В музыкально</w:t>
      </w:r>
      <w:r>
        <w:rPr>
          <w:rFonts w:ascii="Times New Roman" w:hAnsi="Times New Roman" w:cs="Times New Roman"/>
          <w:sz w:val="24"/>
          <w:szCs w:val="24"/>
        </w:rPr>
        <w:t xml:space="preserve">м и </w:t>
      </w:r>
      <w:r w:rsidRPr="00B11F6F">
        <w:rPr>
          <w:rFonts w:ascii="Times New Roman" w:hAnsi="Times New Roman" w:cs="Times New Roman"/>
          <w:sz w:val="24"/>
          <w:szCs w:val="24"/>
        </w:rPr>
        <w:t>спортивном зал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11F6F">
        <w:rPr>
          <w:rFonts w:ascii="Times New Roman" w:hAnsi="Times New Roman" w:cs="Times New Roman"/>
          <w:sz w:val="24"/>
          <w:szCs w:val="24"/>
        </w:rPr>
        <w:t xml:space="preserve"> имеется график работы, утвержденный заведующ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11F6F">
        <w:rPr>
          <w:rFonts w:ascii="Times New Roman" w:hAnsi="Times New Roman" w:cs="Times New Roman"/>
          <w:sz w:val="24"/>
          <w:szCs w:val="24"/>
        </w:rPr>
        <w:t>.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.4. Проветривание</w:t>
      </w:r>
      <w:r w:rsidRPr="00B11F6F">
        <w:rPr>
          <w:rFonts w:ascii="Times New Roman" w:hAnsi="Times New Roman" w:cs="Times New Roman"/>
          <w:sz w:val="24"/>
          <w:szCs w:val="24"/>
        </w:rPr>
        <w:t xml:space="preserve"> и уборка проводятся согласно графика, утвержденного заведующ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11F6F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Pr="00B11F6F" w:rsidRDefault="00267193" w:rsidP="003953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6F"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5.1.Работники музыкально</w:t>
      </w:r>
      <w:r>
        <w:rPr>
          <w:rFonts w:ascii="Times New Roman" w:hAnsi="Times New Roman" w:cs="Times New Roman"/>
          <w:sz w:val="24"/>
          <w:szCs w:val="24"/>
        </w:rPr>
        <w:t>го и с</w:t>
      </w:r>
      <w:r w:rsidRPr="00B11F6F">
        <w:rPr>
          <w:rFonts w:ascii="Times New Roman" w:hAnsi="Times New Roman" w:cs="Times New Roman"/>
          <w:sz w:val="24"/>
          <w:szCs w:val="24"/>
        </w:rPr>
        <w:t>портивного зал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11F6F">
        <w:rPr>
          <w:rFonts w:ascii="Times New Roman" w:hAnsi="Times New Roman" w:cs="Times New Roman"/>
          <w:sz w:val="24"/>
          <w:szCs w:val="24"/>
        </w:rPr>
        <w:t xml:space="preserve"> несут ответственность за обеспечение охраны жизни и здоровья воспитанников во время работы.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Pr="00B11F6F" w:rsidRDefault="00267193" w:rsidP="003953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6</w:t>
      </w:r>
      <w:r w:rsidRPr="00B11F6F">
        <w:rPr>
          <w:rFonts w:ascii="Times New Roman" w:hAnsi="Times New Roman" w:cs="Times New Roman"/>
          <w:b/>
          <w:bCs/>
          <w:sz w:val="24"/>
          <w:szCs w:val="24"/>
        </w:rPr>
        <w:t>. Делопроизводство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6.1. График проведения утренней гимнастики.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 xml:space="preserve">6.2. График проведения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B11F6F">
        <w:rPr>
          <w:rFonts w:ascii="Times New Roman" w:hAnsi="Times New Roman" w:cs="Times New Roman"/>
          <w:sz w:val="24"/>
          <w:szCs w:val="24"/>
        </w:rPr>
        <w:t xml:space="preserve">Д.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6.3. Паспорт музыкально</w:t>
      </w:r>
      <w:r>
        <w:rPr>
          <w:rFonts w:ascii="Times New Roman" w:hAnsi="Times New Roman" w:cs="Times New Roman"/>
          <w:sz w:val="24"/>
          <w:szCs w:val="24"/>
        </w:rPr>
        <w:t>го  и с</w:t>
      </w:r>
      <w:r w:rsidRPr="00B11F6F">
        <w:rPr>
          <w:rFonts w:ascii="Times New Roman" w:hAnsi="Times New Roman" w:cs="Times New Roman"/>
          <w:sz w:val="24"/>
          <w:szCs w:val="24"/>
        </w:rPr>
        <w:t>портивного зал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11F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Default="00267193" w:rsidP="00395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b/>
          <w:bCs/>
          <w:sz w:val="24"/>
          <w:szCs w:val="24"/>
        </w:rPr>
        <w:t>7.Заключительные положения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7.1.Данное положение вступает в силу со дня приказа об утверждении заведующе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1F6F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F6F">
        <w:rPr>
          <w:rFonts w:ascii="Times New Roman" w:hAnsi="Times New Roman" w:cs="Times New Roman"/>
          <w:sz w:val="24"/>
          <w:szCs w:val="24"/>
        </w:rPr>
        <w:t>7.2.Срок данного Положения не ограничен. Положение действует до принятия нового.</w:t>
      </w:r>
    </w:p>
    <w:p w:rsidR="00267193" w:rsidRDefault="00267193" w:rsidP="00395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Default="00267193" w:rsidP="00395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Default="00267193" w:rsidP="00395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Default="00267193" w:rsidP="00395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Default="00267193" w:rsidP="00395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Default="00267193" w:rsidP="00395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Default="00267193" w:rsidP="00395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193" w:rsidRDefault="00267193"/>
    <w:sectPr w:rsidR="00267193" w:rsidSect="009F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3BB"/>
    <w:rsid w:val="00267193"/>
    <w:rsid w:val="00314528"/>
    <w:rsid w:val="003953BB"/>
    <w:rsid w:val="003C213A"/>
    <w:rsid w:val="00435595"/>
    <w:rsid w:val="004A771C"/>
    <w:rsid w:val="005D69EA"/>
    <w:rsid w:val="00672253"/>
    <w:rsid w:val="007307CD"/>
    <w:rsid w:val="007A087A"/>
    <w:rsid w:val="009F2A94"/>
    <w:rsid w:val="00B11F6F"/>
    <w:rsid w:val="00BE6028"/>
    <w:rsid w:val="00D04740"/>
    <w:rsid w:val="00E7150A"/>
    <w:rsid w:val="00E9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5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995</Words>
  <Characters>5672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смага</cp:lastModifiedBy>
  <cp:revision>5</cp:revision>
  <cp:lastPrinted>2020-01-24T08:30:00Z</cp:lastPrinted>
  <dcterms:created xsi:type="dcterms:W3CDTF">2019-09-29T13:22:00Z</dcterms:created>
  <dcterms:modified xsi:type="dcterms:W3CDTF">2021-02-12T11:21:00Z</dcterms:modified>
</cp:coreProperties>
</file>